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E1E8" w14:textId="4EA092AF" w:rsidR="00323B77" w:rsidRDefault="00357C5F" w:rsidP="00323B77">
      <w:pPr>
        <w:jc w:val="right"/>
      </w:pPr>
      <w:r>
        <w:rPr>
          <w:noProof/>
        </w:rPr>
        <w:drawing>
          <wp:inline distT="0" distB="0" distL="0" distR="0" wp14:anchorId="6D90EF3A" wp14:editId="437F1299">
            <wp:extent cx="3154109" cy="902379"/>
            <wp:effectExtent l="0" t="0" r="0" b="0"/>
            <wp:docPr id="1016416384" name="Picture 101641638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16384" name="Picture 1016416384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109" cy="90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C78F1" w14:textId="40EFE200" w:rsidR="00C56065" w:rsidRDefault="00AC72EC" w:rsidP="00323B77">
      <w:r>
        <w:rPr>
          <w:noProof/>
        </w:rPr>
        <mc:AlternateContent>
          <mc:Choice Requires="wps">
            <w:drawing>
              <wp:inline distT="0" distB="0" distL="0" distR="0" wp14:anchorId="24C99F79" wp14:editId="42BF536A">
                <wp:extent cx="3895725" cy="723900"/>
                <wp:effectExtent l="19050" t="9525" r="9525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0560D" w14:textId="098FE242" w:rsidR="003A7B98" w:rsidRDefault="00AC72EC" w:rsidP="003A7B98">
                            <w:pPr>
                              <w:jc w:val="center"/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WEEKLY PROGRAM 202</w:t>
                            </w:r>
                            <w:r w:rsidR="003A7B98"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99F7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6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l07wEAALUDAAAOAAAAZHJzL2Uyb0RvYy54bWysU8tu2zAQvBfoPxC8x5Id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0480560D" w14:textId="098FE242" w:rsidR="003A7B98" w:rsidRDefault="00AC72EC" w:rsidP="003A7B98">
                      <w:pPr>
                        <w:jc w:val="center"/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WEEKLY PROGRAM 202</w:t>
                      </w:r>
                      <w:r w:rsidR="003A7B98"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538" w:type="dxa"/>
        <w:tblInd w:w="-2727" w:type="dxa"/>
        <w:tblLayout w:type="fixed"/>
        <w:tblLook w:val="01E0" w:firstRow="1" w:lastRow="1" w:firstColumn="1" w:lastColumn="1" w:noHBand="0" w:noVBand="0"/>
      </w:tblPr>
      <w:tblGrid>
        <w:gridCol w:w="2015"/>
        <w:gridCol w:w="2004"/>
        <w:gridCol w:w="2314"/>
        <w:gridCol w:w="2149"/>
        <w:gridCol w:w="1871"/>
        <w:gridCol w:w="2171"/>
        <w:gridCol w:w="2014"/>
      </w:tblGrid>
      <w:tr w:rsidR="00323B77" w:rsidRPr="00323B77" w14:paraId="3A8EE775" w14:textId="77777777" w:rsidTr="0D03E68D">
        <w:trPr>
          <w:trHeight w:val="561"/>
        </w:trPr>
        <w:tc>
          <w:tcPr>
            <w:tcW w:w="2015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6724C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00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BABB8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31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C79114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149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1580EF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871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03467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2171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E73C9E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201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250D5423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SUNDAY</w:t>
            </w:r>
          </w:p>
          <w:p w14:paraId="0B619B49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323B77" w:rsidRPr="00323B77" w14:paraId="0B3421CB" w14:textId="77777777" w:rsidTr="0D03E68D">
        <w:trPr>
          <w:trHeight w:val="545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2463A" w14:textId="765CDDD0" w:rsidR="00323B77" w:rsidRPr="00323B77" w:rsidRDefault="00393D80" w:rsidP="00393D8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&amp; Sun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CE6ED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13F35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Sea &amp; Sun</w:t>
            </w:r>
          </w:p>
          <w:p w14:paraId="3D6BBB0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3EF7C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75B5C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Sea &amp; Sun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8C72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12BD821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</w:tr>
      <w:tr w:rsidR="00323B77" w:rsidRPr="00323B77" w14:paraId="37635C82" w14:textId="77777777" w:rsidTr="0D03E68D">
        <w:trPr>
          <w:trHeight w:val="561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9C45B9" w14:textId="77777777" w:rsidR="00393D80" w:rsidRPr="00323B77" w:rsidRDefault="00393D80" w:rsidP="00393D80">
            <w:pPr>
              <w:widowControl w:val="0"/>
              <w:suppressAutoHyphens/>
              <w:rPr>
                <w:sz w:val="22"/>
                <w:szCs w:val="22"/>
                <w:lang w:val="el-GR"/>
              </w:rPr>
            </w:pPr>
            <w:r w:rsidRPr="00323B77">
              <w:rPr>
                <w:sz w:val="22"/>
                <w:szCs w:val="22"/>
              </w:rPr>
              <w:t>Island Hopping</w:t>
            </w:r>
          </w:p>
          <w:p w14:paraId="46CD1AD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8CA910" w14:textId="22015640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  <w:p w14:paraId="403EB2A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58F428" w14:textId="22E2AC64" w:rsidR="00323B77" w:rsidRPr="00323B77" w:rsidRDefault="00B4274F" w:rsidP="00323B7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Island Hopping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B788D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Island Hopping</w:t>
            </w:r>
          </w:p>
          <w:p w14:paraId="7A6C80C7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53E0B" w14:textId="4D1F4E38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79E745" w14:textId="37BDD8D3" w:rsidR="00323B77" w:rsidRPr="00323B77" w:rsidRDefault="00323B77" w:rsidP="00323B77">
            <w:pPr>
              <w:widowControl w:val="0"/>
              <w:suppressAutoHyphens/>
              <w:rPr>
                <w:b/>
                <w:bCs/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5EA9E92D" w14:textId="3B3AFF5D" w:rsidR="00323B77" w:rsidRPr="00323B77" w:rsidRDefault="00323B77" w:rsidP="00323B77">
            <w:pPr>
              <w:widowControl w:val="0"/>
              <w:suppressAutoHyphens/>
              <w:ind w:left="-108" w:firstLine="108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</w:tr>
      <w:tr w:rsidR="00323B77" w:rsidRPr="00323B77" w14:paraId="38D2F504" w14:textId="77777777" w:rsidTr="0D03E68D">
        <w:trPr>
          <w:trHeight w:val="561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E6851D" w14:textId="1C5324F0" w:rsidR="00393D80" w:rsidRPr="00323B77" w:rsidRDefault="00393D80" w:rsidP="00393D80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  <w:p w14:paraId="3CB4EDDC" w14:textId="295670A4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5E25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A1AFF" w14:textId="666CFEC5" w:rsidR="00323B77" w:rsidRPr="00323B77" w:rsidRDefault="00B4274F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A8339" w14:textId="0ED148C2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912B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A031E" w14:textId="77777777" w:rsidR="00C70A96" w:rsidRPr="00323B77" w:rsidRDefault="00C70A96" w:rsidP="00C70A96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Horse Riding </w:t>
            </w:r>
          </w:p>
          <w:p w14:paraId="632F3391" w14:textId="1DEC4972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24DA3A0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Taste Greece</w:t>
            </w:r>
          </w:p>
          <w:p w14:paraId="62F053FD" w14:textId="77777777" w:rsidR="00323B77" w:rsidRPr="00323B77" w:rsidRDefault="00323B77" w:rsidP="00323B77">
            <w:pPr>
              <w:widowControl w:val="0"/>
              <w:suppressAutoHyphens/>
              <w:ind w:right="-108"/>
              <w:rPr>
                <w:sz w:val="22"/>
                <w:szCs w:val="22"/>
              </w:rPr>
            </w:pPr>
          </w:p>
        </w:tc>
      </w:tr>
      <w:tr w:rsidR="00323B77" w:rsidRPr="00323B77" w14:paraId="3F60416E" w14:textId="77777777" w:rsidTr="0D03E68D">
        <w:trPr>
          <w:trHeight w:val="545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E67B5" w14:textId="3B1ED149" w:rsidR="00323B77" w:rsidRPr="00323B77" w:rsidRDefault="00393D80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D48A6" w14:textId="3D4CD1B5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8BD20" w14:textId="0D551881" w:rsidR="00323B77" w:rsidRPr="00323B77" w:rsidRDefault="00B4274F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Snorkeling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C7701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E16E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2399E" w14:textId="6806A76B" w:rsidR="00323B77" w:rsidRPr="00323B77" w:rsidRDefault="00323B77" w:rsidP="00C70A9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0739618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</w:tr>
      <w:tr w:rsidR="00323B77" w:rsidRPr="00323B77" w14:paraId="291278A6" w14:textId="77777777" w:rsidTr="0D03E68D">
        <w:trPr>
          <w:trHeight w:val="561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BADF51" w14:textId="78CCCD05" w:rsidR="00323B77" w:rsidRPr="00323B77" w:rsidRDefault="00393D80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Horse Riding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1615C6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4DFD42" w14:textId="74A48CA0" w:rsidR="00323B77" w:rsidRPr="00323B77" w:rsidRDefault="00B4274F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  <w:p w14:paraId="5AF9ACE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A4720" w14:textId="77777777" w:rsidR="00323B77" w:rsidRPr="00EC4208" w:rsidRDefault="00323B77" w:rsidP="00323B77">
            <w:pPr>
              <w:widowControl w:val="0"/>
              <w:suppressAutoHyphens/>
              <w:rPr>
                <w:sz w:val="22"/>
                <w:szCs w:val="22"/>
                <w:lang w:val="el-GR"/>
              </w:rPr>
            </w:pPr>
            <w:r w:rsidRPr="00323B77">
              <w:rPr>
                <w:sz w:val="22"/>
                <w:szCs w:val="22"/>
              </w:rPr>
              <w:t>Horse Riding</w:t>
            </w:r>
          </w:p>
          <w:p w14:paraId="0337551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9261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C7BB38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  <w:p w14:paraId="486622F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11594756" w14:textId="49F60FA6" w:rsidR="00323B77" w:rsidRPr="00323B77" w:rsidRDefault="12A7F456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D03E68D">
              <w:rPr>
                <w:sz w:val="22"/>
                <w:szCs w:val="22"/>
              </w:rPr>
              <w:t>Snorkeling</w:t>
            </w:r>
          </w:p>
        </w:tc>
      </w:tr>
      <w:tr w:rsidR="00323B77" w:rsidRPr="00323B77" w14:paraId="06BBCB5E" w14:textId="77777777" w:rsidTr="0D03E68D">
        <w:trPr>
          <w:trHeight w:val="307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B39F1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DAB0E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88CFB" w14:textId="77777777" w:rsidR="00323B77" w:rsidRPr="00323B77" w:rsidRDefault="00323B77" w:rsidP="005765A4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54577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6964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51D605" w14:textId="77777777" w:rsidR="00323B77" w:rsidRPr="00323B77" w:rsidRDefault="00323B77" w:rsidP="00EB02E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0EA5CEE0" w14:textId="77777777" w:rsid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  <w:p w14:paraId="088C3AE3" w14:textId="1487F12A" w:rsidR="00EB02E7" w:rsidRPr="00323B77" w:rsidRDefault="00EB02E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323B77" w:rsidRPr="00323B77" w14:paraId="7F9EE01F" w14:textId="77777777" w:rsidTr="0D03E68D">
        <w:trPr>
          <w:trHeight w:val="307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881B2" w14:textId="77777777" w:rsid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bookmarkStart w:id="0" w:name="_Hlk161054875"/>
          </w:p>
          <w:p w14:paraId="6D7591C3" w14:textId="6B2D63E3" w:rsidR="00B4274F" w:rsidRPr="00323B77" w:rsidRDefault="00B4274F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E96929" w14:textId="77777777" w:rsidR="00323B77" w:rsidRPr="00323B77" w:rsidRDefault="00323B77" w:rsidP="00B4274F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741F76" w14:textId="41A7C66D" w:rsidR="00323B77" w:rsidRPr="005765A4" w:rsidRDefault="005765A4" w:rsidP="00323B77">
            <w:pPr>
              <w:widowControl w:val="0"/>
              <w:suppressAutoHyphens/>
              <w:rPr>
                <w:b/>
                <w:bCs/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Sacred Skiatho</w:t>
            </w:r>
            <w:r w:rsidR="00B4274F">
              <w:rPr>
                <w:sz w:val="22"/>
                <w:szCs w:val="22"/>
              </w:rPr>
              <w:t>s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FCD3CB" w14:textId="77777777" w:rsidR="00323B77" w:rsidRPr="00323B77" w:rsidRDefault="00323B77" w:rsidP="00B4274F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5D29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16C59E" w14:textId="77777777" w:rsidR="00EB02E7" w:rsidRPr="00323B77" w:rsidRDefault="00EB02E7" w:rsidP="00EB02E7">
            <w:pPr>
              <w:widowControl w:val="0"/>
              <w:suppressAutoHyphens/>
              <w:rPr>
                <w:b/>
                <w:bCs/>
                <w:sz w:val="22"/>
                <w:szCs w:val="22"/>
                <w:lang w:val="el-GR"/>
              </w:rPr>
            </w:pPr>
            <w:r w:rsidRPr="00323B77">
              <w:rPr>
                <w:sz w:val="22"/>
                <w:szCs w:val="22"/>
              </w:rPr>
              <w:t>Sacred Skiathos</w:t>
            </w:r>
          </w:p>
          <w:p w14:paraId="3D7C950B" w14:textId="652EB69A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6F6E9033" w14:textId="5D0116C1" w:rsidR="00323B77" w:rsidRPr="00323B77" w:rsidRDefault="00EB02E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Town Walk</w:t>
            </w:r>
          </w:p>
        </w:tc>
      </w:tr>
      <w:bookmarkEnd w:id="0"/>
      <w:tr w:rsidR="005765A4" w:rsidRPr="00323B77" w14:paraId="19087A1F" w14:textId="77777777" w:rsidTr="0D03E68D">
        <w:trPr>
          <w:trHeight w:val="307"/>
        </w:trPr>
        <w:tc>
          <w:tcPr>
            <w:tcW w:w="2015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004D" w14:textId="41BAB342" w:rsidR="005765A4" w:rsidRPr="00323B77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Wine Tasting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05D4B" w14:textId="0260D1B6" w:rsidR="005765A4" w:rsidRPr="00323B77" w:rsidRDefault="003A7B98" w:rsidP="00C863A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Wine Tasting</w:t>
            </w: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57DF7C" w14:textId="5103096B" w:rsidR="006B38F0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Wine Tasting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ACF51" w14:textId="77777777" w:rsidR="005765A4" w:rsidRPr="00EC4208" w:rsidRDefault="005765A4" w:rsidP="005765A4">
            <w:pPr>
              <w:widowControl w:val="0"/>
              <w:suppressAutoHyphens/>
              <w:rPr>
                <w:sz w:val="22"/>
                <w:szCs w:val="22"/>
                <w:lang w:val="el-GR"/>
              </w:rPr>
            </w:pPr>
            <w:r w:rsidRPr="00323B77">
              <w:rPr>
                <w:sz w:val="22"/>
                <w:szCs w:val="22"/>
              </w:rPr>
              <w:t>Wine Tasting</w:t>
            </w:r>
          </w:p>
          <w:p w14:paraId="06257EB4" w14:textId="77777777" w:rsidR="005765A4" w:rsidRPr="00323B77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A6D05" w14:textId="77777777" w:rsidR="005765A4" w:rsidRPr="00323B77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B54A68" w14:textId="429056DA" w:rsidR="005765A4" w:rsidRPr="00323B77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Wine Tasting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6BF45FB4" w14:textId="3660CFEC" w:rsidR="005765A4" w:rsidRPr="00323B77" w:rsidRDefault="005765A4" w:rsidP="005765A4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Wine Tasting</w:t>
            </w:r>
          </w:p>
        </w:tc>
      </w:tr>
    </w:tbl>
    <w:p w14:paraId="5F13B066" w14:textId="77F556A2" w:rsidR="006B033E" w:rsidRDefault="006B033E" w:rsidP="00392959">
      <w:pPr>
        <w:numPr>
          <w:ilvl w:val="0"/>
          <w:numId w:val="1"/>
        </w:numPr>
      </w:pPr>
      <w:r w:rsidRPr="00F55310">
        <w:rPr>
          <w:color w:val="FF0000"/>
        </w:rPr>
        <w:t>Scuba Diving</w:t>
      </w:r>
      <w:r>
        <w:t xml:space="preserve"> </w:t>
      </w:r>
      <w:r w:rsidR="00F55310" w:rsidRPr="007642F8">
        <w:rPr>
          <w:color w:val="FF0000"/>
        </w:rPr>
        <w:t xml:space="preserve">for </w:t>
      </w:r>
      <w:r w:rsidR="00BB7B52" w:rsidRPr="007642F8">
        <w:rPr>
          <w:color w:val="FF0000"/>
        </w:rPr>
        <w:t xml:space="preserve">Experienced and Amateurs </w:t>
      </w:r>
      <w:r w:rsidRPr="007642F8">
        <w:rPr>
          <w:color w:val="FF0000"/>
        </w:rPr>
        <w:t>available on request</w:t>
      </w:r>
      <w:r>
        <w:t xml:space="preserve"> </w:t>
      </w:r>
    </w:p>
    <w:p w14:paraId="57EE633F" w14:textId="02C6C395" w:rsidR="004955D2" w:rsidRPr="004955D2" w:rsidRDefault="004955D2" w:rsidP="004955D2">
      <w:pPr>
        <w:numPr>
          <w:ilvl w:val="0"/>
          <w:numId w:val="1"/>
        </w:numPr>
        <w:rPr>
          <w:sz w:val="22"/>
          <w:szCs w:val="22"/>
        </w:rPr>
      </w:pPr>
      <w:r w:rsidRPr="00004F21">
        <w:rPr>
          <w:sz w:val="22"/>
          <w:szCs w:val="22"/>
        </w:rPr>
        <w:t>For the Sailing excursion only one/way transfer is availabl</w:t>
      </w:r>
      <w:r>
        <w:rPr>
          <w:sz w:val="22"/>
          <w:szCs w:val="22"/>
        </w:rPr>
        <w:t>e</w:t>
      </w:r>
    </w:p>
    <w:sectPr w:rsidR="004955D2" w:rsidRPr="004955D2" w:rsidSect="00FB5C4A">
      <w:pgSz w:w="15840" w:h="12240" w:orient="landscape"/>
      <w:pgMar w:top="1418" w:right="1098" w:bottom="1797" w:left="3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1B11" w14:textId="77777777" w:rsidR="002D5709" w:rsidRDefault="002D5709">
      <w:r>
        <w:separator/>
      </w:r>
    </w:p>
  </w:endnote>
  <w:endnote w:type="continuationSeparator" w:id="0">
    <w:p w14:paraId="46A634EB" w14:textId="77777777" w:rsidR="002D5709" w:rsidRDefault="002D5709">
      <w:r>
        <w:continuationSeparator/>
      </w:r>
    </w:p>
  </w:endnote>
  <w:endnote w:type="continuationNotice" w:id="1">
    <w:p w14:paraId="18A316E5" w14:textId="77777777" w:rsidR="002D5709" w:rsidRDefault="002D5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64FE" w14:textId="77777777" w:rsidR="002D5709" w:rsidRDefault="002D5709">
      <w:r>
        <w:separator/>
      </w:r>
    </w:p>
  </w:footnote>
  <w:footnote w:type="continuationSeparator" w:id="0">
    <w:p w14:paraId="0B5D1E0C" w14:textId="77777777" w:rsidR="002D5709" w:rsidRDefault="002D5709">
      <w:r>
        <w:continuationSeparator/>
      </w:r>
    </w:p>
  </w:footnote>
  <w:footnote w:type="continuationNotice" w:id="1">
    <w:p w14:paraId="26567458" w14:textId="77777777" w:rsidR="002D5709" w:rsidRDefault="002D5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24B5"/>
    <w:multiLevelType w:val="hybridMultilevel"/>
    <w:tmpl w:val="FA508952"/>
    <w:lvl w:ilvl="0" w:tplc="FE00EC6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9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9"/>
    <w:rsid w:val="000029F6"/>
    <w:rsid w:val="00003C72"/>
    <w:rsid w:val="00012A68"/>
    <w:rsid w:val="000147EE"/>
    <w:rsid w:val="0002206A"/>
    <w:rsid w:val="00025BAE"/>
    <w:rsid w:val="00061EE3"/>
    <w:rsid w:val="0006491C"/>
    <w:rsid w:val="00070705"/>
    <w:rsid w:val="00073E7F"/>
    <w:rsid w:val="0008606E"/>
    <w:rsid w:val="000974FC"/>
    <w:rsid w:val="000A1D83"/>
    <w:rsid w:val="000A7025"/>
    <w:rsid w:val="000B2850"/>
    <w:rsid w:val="000C7D02"/>
    <w:rsid w:val="000D4D44"/>
    <w:rsid w:val="000E0157"/>
    <w:rsid w:val="000E2178"/>
    <w:rsid w:val="000E5C28"/>
    <w:rsid w:val="00100C74"/>
    <w:rsid w:val="00127151"/>
    <w:rsid w:val="00146776"/>
    <w:rsid w:val="00150C43"/>
    <w:rsid w:val="00174282"/>
    <w:rsid w:val="00175B7C"/>
    <w:rsid w:val="00181E70"/>
    <w:rsid w:val="00182BEE"/>
    <w:rsid w:val="00193E02"/>
    <w:rsid w:val="00196576"/>
    <w:rsid w:val="001A3966"/>
    <w:rsid w:val="001B15A9"/>
    <w:rsid w:val="001B5F89"/>
    <w:rsid w:val="001C2972"/>
    <w:rsid w:val="001D0F9C"/>
    <w:rsid w:val="0020410D"/>
    <w:rsid w:val="00213C66"/>
    <w:rsid w:val="00222F4C"/>
    <w:rsid w:val="00240DF7"/>
    <w:rsid w:val="00241ADA"/>
    <w:rsid w:val="002457B2"/>
    <w:rsid w:val="00245EFC"/>
    <w:rsid w:val="00250C26"/>
    <w:rsid w:val="00260487"/>
    <w:rsid w:val="00265729"/>
    <w:rsid w:val="00267931"/>
    <w:rsid w:val="00271444"/>
    <w:rsid w:val="0028011A"/>
    <w:rsid w:val="00286315"/>
    <w:rsid w:val="002C4824"/>
    <w:rsid w:val="002D5709"/>
    <w:rsid w:val="002E5C55"/>
    <w:rsid w:val="002F1D15"/>
    <w:rsid w:val="002F25F5"/>
    <w:rsid w:val="00317727"/>
    <w:rsid w:val="00323B77"/>
    <w:rsid w:val="003277D1"/>
    <w:rsid w:val="00340C4C"/>
    <w:rsid w:val="00357C5F"/>
    <w:rsid w:val="00377DCD"/>
    <w:rsid w:val="00377FFD"/>
    <w:rsid w:val="00386F26"/>
    <w:rsid w:val="00392959"/>
    <w:rsid w:val="0039359D"/>
    <w:rsid w:val="00393D80"/>
    <w:rsid w:val="003A7B98"/>
    <w:rsid w:val="003C37EB"/>
    <w:rsid w:val="003D491A"/>
    <w:rsid w:val="003E23BD"/>
    <w:rsid w:val="003F30D2"/>
    <w:rsid w:val="003F36D5"/>
    <w:rsid w:val="003F6E85"/>
    <w:rsid w:val="00401F9A"/>
    <w:rsid w:val="004024F5"/>
    <w:rsid w:val="00403C09"/>
    <w:rsid w:val="00404C9C"/>
    <w:rsid w:val="0042292F"/>
    <w:rsid w:val="00427FD8"/>
    <w:rsid w:val="00452CEF"/>
    <w:rsid w:val="00456939"/>
    <w:rsid w:val="00481499"/>
    <w:rsid w:val="004955D2"/>
    <w:rsid w:val="004A03BC"/>
    <w:rsid w:val="004B41C2"/>
    <w:rsid w:val="004C111E"/>
    <w:rsid w:val="004C348E"/>
    <w:rsid w:val="004D18D3"/>
    <w:rsid w:val="004E0DBC"/>
    <w:rsid w:val="004E68A8"/>
    <w:rsid w:val="00500536"/>
    <w:rsid w:val="00505B02"/>
    <w:rsid w:val="00513957"/>
    <w:rsid w:val="00525174"/>
    <w:rsid w:val="005301B8"/>
    <w:rsid w:val="00530695"/>
    <w:rsid w:val="00537775"/>
    <w:rsid w:val="005474C3"/>
    <w:rsid w:val="00553572"/>
    <w:rsid w:val="00575A88"/>
    <w:rsid w:val="005765A4"/>
    <w:rsid w:val="005906F3"/>
    <w:rsid w:val="00591525"/>
    <w:rsid w:val="005B0529"/>
    <w:rsid w:val="005B0E87"/>
    <w:rsid w:val="005D0E75"/>
    <w:rsid w:val="005E3ABA"/>
    <w:rsid w:val="00613F5D"/>
    <w:rsid w:val="006168DE"/>
    <w:rsid w:val="006278D1"/>
    <w:rsid w:val="0064401F"/>
    <w:rsid w:val="006454E3"/>
    <w:rsid w:val="006462BB"/>
    <w:rsid w:val="00684A08"/>
    <w:rsid w:val="006903C9"/>
    <w:rsid w:val="006919E7"/>
    <w:rsid w:val="006A20E9"/>
    <w:rsid w:val="006B033E"/>
    <w:rsid w:val="006B1B8E"/>
    <w:rsid w:val="006B38F0"/>
    <w:rsid w:val="006C2A6E"/>
    <w:rsid w:val="006E2BB1"/>
    <w:rsid w:val="006F109E"/>
    <w:rsid w:val="00704F57"/>
    <w:rsid w:val="00705027"/>
    <w:rsid w:val="00717E23"/>
    <w:rsid w:val="0074081E"/>
    <w:rsid w:val="00742B13"/>
    <w:rsid w:val="00744D5E"/>
    <w:rsid w:val="007461BF"/>
    <w:rsid w:val="00750418"/>
    <w:rsid w:val="00751C30"/>
    <w:rsid w:val="00762D27"/>
    <w:rsid w:val="007642F8"/>
    <w:rsid w:val="007643DB"/>
    <w:rsid w:val="00772299"/>
    <w:rsid w:val="0077581F"/>
    <w:rsid w:val="007778BC"/>
    <w:rsid w:val="00781331"/>
    <w:rsid w:val="007837B8"/>
    <w:rsid w:val="00785C70"/>
    <w:rsid w:val="007A68F5"/>
    <w:rsid w:val="007D3D2F"/>
    <w:rsid w:val="007F093E"/>
    <w:rsid w:val="00810C74"/>
    <w:rsid w:val="0081726C"/>
    <w:rsid w:val="00852722"/>
    <w:rsid w:val="00855DEA"/>
    <w:rsid w:val="0085795E"/>
    <w:rsid w:val="008614ED"/>
    <w:rsid w:val="00880F1D"/>
    <w:rsid w:val="00883EB8"/>
    <w:rsid w:val="008C1151"/>
    <w:rsid w:val="008C2AAC"/>
    <w:rsid w:val="008C5690"/>
    <w:rsid w:val="008C670F"/>
    <w:rsid w:val="008C76AA"/>
    <w:rsid w:val="008F2C69"/>
    <w:rsid w:val="008F2F2F"/>
    <w:rsid w:val="00954D0A"/>
    <w:rsid w:val="0099335A"/>
    <w:rsid w:val="009969B9"/>
    <w:rsid w:val="009B216D"/>
    <w:rsid w:val="009B4F49"/>
    <w:rsid w:val="009B5EB1"/>
    <w:rsid w:val="009B62EB"/>
    <w:rsid w:val="009C3E83"/>
    <w:rsid w:val="009C4A61"/>
    <w:rsid w:val="009D26CF"/>
    <w:rsid w:val="009D6C38"/>
    <w:rsid w:val="009E2032"/>
    <w:rsid w:val="009E22CB"/>
    <w:rsid w:val="009E3E10"/>
    <w:rsid w:val="009F313A"/>
    <w:rsid w:val="00A01DDE"/>
    <w:rsid w:val="00A1725D"/>
    <w:rsid w:val="00A23809"/>
    <w:rsid w:val="00A53270"/>
    <w:rsid w:val="00A61E35"/>
    <w:rsid w:val="00A91A2F"/>
    <w:rsid w:val="00A9289D"/>
    <w:rsid w:val="00A92EF6"/>
    <w:rsid w:val="00AA133C"/>
    <w:rsid w:val="00AA5521"/>
    <w:rsid w:val="00AB3DEE"/>
    <w:rsid w:val="00AB3FA9"/>
    <w:rsid w:val="00AB5435"/>
    <w:rsid w:val="00AC72EC"/>
    <w:rsid w:val="00AD1323"/>
    <w:rsid w:val="00AD4914"/>
    <w:rsid w:val="00AF732B"/>
    <w:rsid w:val="00B06E12"/>
    <w:rsid w:val="00B101A7"/>
    <w:rsid w:val="00B11817"/>
    <w:rsid w:val="00B21BD9"/>
    <w:rsid w:val="00B4274F"/>
    <w:rsid w:val="00B52695"/>
    <w:rsid w:val="00B57CEA"/>
    <w:rsid w:val="00B60F04"/>
    <w:rsid w:val="00B6581F"/>
    <w:rsid w:val="00B71663"/>
    <w:rsid w:val="00B82F85"/>
    <w:rsid w:val="00B918CE"/>
    <w:rsid w:val="00BB7B52"/>
    <w:rsid w:val="00BC0F1C"/>
    <w:rsid w:val="00BC2C0C"/>
    <w:rsid w:val="00BC3AC9"/>
    <w:rsid w:val="00BD24A8"/>
    <w:rsid w:val="00BE51E1"/>
    <w:rsid w:val="00BF38D4"/>
    <w:rsid w:val="00C01FA7"/>
    <w:rsid w:val="00C05AE0"/>
    <w:rsid w:val="00C13F34"/>
    <w:rsid w:val="00C20E43"/>
    <w:rsid w:val="00C31C03"/>
    <w:rsid w:val="00C41759"/>
    <w:rsid w:val="00C47D1E"/>
    <w:rsid w:val="00C5456E"/>
    <w:rsid w:val="00C56065"/>
    <w:rsid w:val="00C63290"/>
    <w:rsid w:val="00C66FC5"/>
    <w:rsid w:val="00C70A96"/>
    <w:rsid w:val="00C85B34"/>
    <w:rsid w:val="00C863A4"/>
    <w:rsid w:val="00C92F6C"/>
    <w:rsid w:val="00CA730F"/>
    <w:rsid w:val="00CB115B"/>
    <w:rsid w:val="00CB518E"/>
    <w:rsid w:val="00CC12C7"/>
    <w:rsid w:val="00CF1309"/>
    <w:rsid w:val="00CF36D3"/>
    <w:rsid w:val="00CF7050"/>
    <w:rsid w:val="00CF78F6"/>
    <w:rsid w:val="00D2415F"/>
    <w:rsid w:val="00D27B7F"/>
    <w:rsid w:val="00D61368"/>
    <w:rsid w:val="00D75828"/>
    <w:rsid w:val="00D80629"/>
    <w:rsid w:val="00D91590"/>
    <w:rsid w:val="00D930F6"/>
    <w:rsid w:val="00D953B6"/>
    <w:rsid w:val="00E070C2"/>
    <w:rsid w:val="00E125D8"/>
    <w:rsid w:val="00E229A7"/>
    <w:rsid w:val="00E2316C"/>
    <w:rsid w:val="00E4357B"/>
    <w:rsid w:val="00E436D0"/>
    <w:rsid w:val="00E44E59"/>
    <w:rsid w:val="00E52FE6"/>
    <w:rsid w:val="00E53842"/>
    <w:rsid w:val="00E53FE6"/>
    <w:rsid w:val="00E60E11"/>
    <w:rsid w:val="00E6310B"/>
    <w:rsid w:val="00E70A21"/>
    <w:rsid w:val="00E74485"/>
    <w:rsid w:val="00E81085"/>
    <w:rsid w:val="00E81800"/>
    <w:rsid w:val="00E83F54"/>
    <w:rsid w:val="00E85E40"/>
    <w:rsid w:val="00E87DE7"/>
    <w:rsid w:val="00EB02E7"/>
    <w:rsid w:val="00EB1B17"/>
    <w:rsid w:val="00EB5206"/>
    <w:rsid w:val="00EC4208"/>
    <w:rsid w:val="00ED301A"/>
    <w:rsid w:val="00ED594D"/>
    <w:rsid w:val="00EE0D71"/>
    <w:rsid w:val="00EE22E3"/>
    <w:rsid w:val="00EF2C55"/>
    <w:rsid w:val="00F00C14"/>
    <w:rsid w:val="00F04F97"/>
    <w:rsid w:val="00F054AB"/>
    <w:rsid w:val="00F2107B"/>
    <w:rsid w:val="00F226EF"/>
    <w:rsid w:val="00F2643B"/>
    <w:rsid w:val="00F551B9"/>
    <w:rsid w:val="00F55310"/>
    <w:rsid w:val="00F67848"/>
    <w:rsid w:val="00F762F0"/>
    <w:rsid w:val="00FA72A9"/>
    <w:rsid w:val="00FB5C4A"/>
    <w:rsid w:val="00FB6851"/>
    <w:rsid w:val="00FD1C3E"/>
    <w:rsid w:val="00FD4090"/>
    <w:rsid w:val="00FE5427"/>
    <w:rsid w:val="00FF4125"/>
    <w:rsid w:val="08C62013"/>
    <w:rsid w:val="0D03E68D"/>
    <w:rsid w:val="0F6956C0"/>
    <w:rsid w:val="12A7F456"/>
    <w:rsid w:val="4D416498"/>
    <w:rsid w:val="5E9CEA59"/>
    <w:rsid w:val="684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06EA0"/>
  <w15:chartTrackingRefBased/>
  <w15:docId w15:val="{AD3A2318-0EE4-4E6D-BBFC-D0546F7C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100C74"/>
    <w:pPr>
      <w:tabs>
        <w:tab w:val="center" w:pos="4153"/>
        <w:tab w:val="right" w:pos="8306"/>
      </w:tabs>
    </w:p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BalloonText">
    <w:name w:val="Balloon Text"/>
    <w:basedOn w:val="Normal"/>
    <w:semiHidden/>
    <w:rsid w:val="00B11817"/>
    <w:rPr>
      <w:rFonts w:ascii="Tahoma" w:hAnsi="Tahoma" w:cs="Tahoma"/>
      <w:sz w:val="16"/>
      <w:szCs w:val="16"/>
    </w:r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Programs\OFFICE%20VERSIONS\Weekly%20program%20200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program 2005.dot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Velicu Carmen</cp:lastModifiedBy>
  <cp:revision>2</cp:revision>
  <cp:lastPrinted>2021-02-17T18:43:00Z</cp:lastPrinted>
  <dcterms:created xsi:type="dcterms:W3CDTF">2024-11-27T08:27:00Z</dcterms:created>
  <dcterms:modified xsi:type="dcterms:W3CDTF">2024-11-27T08:27:00Z</dcterms:modified>
</cp:coreProperties>
</file>