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4E4D" w14:textId="6EFE7AC7" w:rsidR="000D438D" w:rsidRDefault="000D438D" w:rsidP="00D46204">
      <w:pPr>
        <w:tabs>
          <w:tab w:val="left" w:pos="2790"/>
        </w:tabs>
        <w:jc w:val="both"/>
      </w:pPr>
    </w:p>
    <w:p w14:paraId="352DD65C" w14:textId="78301266" w:rsidR="00B55D57" w:rsidRPr="000D438D" w:rsidRDefault="0073719F" w:rsidP="0073719F">
      <w:pPr>
        <w:rPr>
          <w:rFonts w:ascii="Castellar" w:hAnsi="Castellar"/>
          <w:b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 xml:space="preserve">      </w:t>
      </w:r>
      <w:r w:rsidR="00EC64A7">
        <w:rPr>
          <w:rFonts w:ascii="Verdana" w:hAnsi="Verdana"/>
          <w:b/>
          <w:sz w:val="32"/>
          <w:szCs w:val="32"/>
        </w:rPr>
        <w:t xml:space="preserve">TASTE GREECE AND </w:t>
      </w:r>
      <w:r>
        <w:rPr>
          <w:rFonts w:ascii="Verdana" w:hAnsi="Verdana"/>
          <w:b/>
          <w:sz w:val="32"/>
          <w:szCs w:val="32"/>
        </w:rPr>
        <w:t>MAKE A DOG’S DAY</w:t>
      </w:r>
    </w:p>
    <w:p w14:paraId="4646286C" w14:textId="77777777" w:rsidR="00152709" w:rsidRDefault="00152709" w:rsidP="00152709">
      <w:pPr>
        <w:ind w:left="2160" w:firstLine="720"/>
        <w:jc w:val="both"/>
        <w:rPr>
          <w:rFonts w:ascii="Verdana" w:hAnsi="Verdana"/>
          <w:sz w:val="20"/>
        </w:rPr>
      </w:pPr>
    </w:p>
    <w:p w14:paraId="1696EAD8" w14:textId="77777777" w:rsidR="00DD02AB" w:rsidRDefault="00DD02AB" w:rsidP="00FC3290">
      <w:pPr>
        <w:rPr>
          <w:rFonts w:ascii="Verdana" w:hAnsi="Verdana"/>
          <w:sz w:val="22"/>
          <w:szCs w:val="22"/>
        </w:rPr>
      </w:pPr>
    </w:p>
    <w:p w14:paraId="4A3476C7" w14:textId="59BD851C" w:rsidR="00A05EF3" w:rsidRDefault="00A05EF3" w:rsidP="00A05EF3">
      <w:pPr>
        <w:rPr>
          <w:rFonts w:ascii="Verdana" w:hAnsi="Verdana"/>
          <w:szCs w:val="24"/>
        </w:rPr>
      </w:pPr>
      <w:r w:rsidRPr="00A05EF3">
        <w:rPr>
          <w:rFonts w:ascii="Verdana" w:hAnsi="Verdana"/>
          <w:szCs w:val="24"/>
        </w:rPr>
        <w:t xml:space="preserve">We are delighted to offer this </w:t>
      </w:r>
      <w:r w:rsidRPr="00A05EF3">
        <w:rPr>
          <w:rFonts w:ascii="Verdana" w:hAnsi="Verdana"/>
          <w:b/>
          <w:bCs/>
          <w:szCs w:val="24"/>
        </w:rPr>
        <w:t>new</w:t>
      </w:r>
      <w:r w:rsidRPr="00A05EF3">
        <w:rPr>
          <w:rFonts w:ascii="Verdana" w:hAnsi="Verdana"/>
          <w:szCs w:val="24"/>
        </w:rPr>
        <w:t xml:space="preserve"> and unique excursion which we feel </w:t>
      </w:r>
      <w:r w:rsidRPr="00A05EF3">
        <w:rPr>
          <w:rFonts w:ascii="Verdana" w:hAnsi="Verdana"/>
          <w:b/>
          <w:bCs/>
          <w:szCs w:val="24"/>
        </w:rPr>
        <w:t>gives back to the island</w:t>
      </w:r>
      <w:r w:rsidRPr="00A05EF3">
        <w:rPr>
          <w:rFonts w:ascii="Verdana" w:hAnsi="Verdana"/>
          <w:szCs w:val="24"/>
        </w:rPr>
        <w:t xml:space="preserve"> of Skiathos. Visit the famous </w:t>
      </w:r>
      <w:r w:rsidRPr="00A05EF3">
        <w:rPr>
          <w:rFonts w:ascii="Verdana" w:hAnsi="Verdana"/>
          <w:b/>
          <w:bCs/>
          <w:szCs w:val="24"/>
        </w:rPr>
        <w:t>Dog Shelter</w:t>
      </w:r>
      <w:r w:rsidRPr="00A05EF3">
        <w:rPr>
          <w:rFonts w:ascii="Verdana" w:hAnsi="Verdana"/>
          <w:szCs w:val="24"/>
        </w:rPr>
        <w:t xml:space="preserve"> of Skiathos (up in the hills above Troulos area) and pick a dog and join our experienced ‘hiker’ guide for a beautiful </w:t>
      </w:r>
      <w:r w:rsidRPr="00A05EF3">
        <w:rPr>
          <w:rFonts w:ascii="Verdana" w:hAnsi="Verdana"/>
          <w:b/>
          <w:bCs/>
          <w:szCs w:val="24"/>
        </w:rPr>
        <w:t>walk through the hills</w:t>
      </w:r>
      <w:r w:rsidRPr="00A05EF3">
        <w:rPr>
          <w:rFonts w:ascii="Verdana" w:hAnsi="Verdana"/>
          <w:szCs w:val="24"/>
        </w:rPr>
        <w:t xml:space="preserve"> – enjoying the panoramic scenery and nature, whilst giving a dog a well-deserved walk. </w:t>
      </w:r>
    </w:p>
    <w:p w14:paraId="193021E9" w14:textId="5735E8E5" w:rsidR="00A05EF3" w:rsidRPr="00A05EF3" w:rsidRDefault="00A05EF3" w:rsidP="00A05EF3">
      <w:pPr>
        <w:rPr>
          <w:rFonts w:ascii="Verdana" w:hAnsi="Verdana"/>
          <w:szCs w:val="24"/>
          <w:lang w:eastAsia="en-US"/>
        </w:rPr>
      </w:pPr>
      <w:r w:rsidRPr="00A05EF3">
        <w:rPr>
          <w:rFonts w:ascii="Verdana" w:hAnsi="Verdana"/>
          <w:szCs w:val="24"/>
        </w:rPr>
        <w:t xml:space="preserve">Then, </w:t>
      </w:r>
      <w:proofErr w:type="gramStart"/>
      <w:r w:rsidRPr="00A05EF3">
        <w:rPr>
          <w:rFonts w:ascii="Verdana" w:hAnsi="Verdana"/>
          <w:szCs w:val="24"/>
        </w:rPr>
        <w:t>it’s</w:t>
      </w:r>
      <w:proofErr w:type="gramEnd"/>
      <w:r w:rsidRPr="00A05EF3">
        <w:rPr>
          <w:rFonts w:ascii="Verdana" w:hAnsi="Verdana"/>
          <w:szCs w:val="24"/>
        </w:rPr>
        <w:t xml:space="preserve"> on to </w:t>
      </w:r>
      <w:r w:rsidRPr="00A05EF3">
        <w:rPr>
          <w:rFonts w:ascii="Verdana" w:hAnsi="Verdana"/>
          <w:b/>
          <w:bCs/>
          <w:szCs w:val="24"/>
        </w:rPr>
        <w:t>Maria’s place</w:t>
      </w:r>
      <w:r w:rsidRPr="00A05EF3">
        <w:rPr>
          <w:rFonts w:ascii="Verdana" w:hAnsi="Verdana"/>
          <w:szCs w:val="24"/>
        </w:rPr>
        <w:t xml:space="preserve"> – a </w:t>
      </w:r>
      <w:r w:rsidRPr="00A05EF3">
        <w:rPr>
          <w:rFonts w:ascii="Verdana" w:hAnsi="Verdana"/>
          <w:b/>
          <w:bCs/>
          <w:szCs w:val="24"/>
        </w:rPr>
        <w:t>Greek local lady</w:t>
      </w:r>
      <w:r w:rsidRPr="00A05EF3">
        <w:rPr>
          <w:rFonts w:ascii="Verdana" w:hAnsi="Verdana"/>
          <w:szCs w:val="24"/>
        </w:rPr>
        <w:t xml:space="preserve"> who is born and lives on the island and is passionate about </w:t>
      </w:r>
      <w:r w:rsidRPr="00A05EF3">
        <w:rPr>
          <w:rFonts w:ascii="Verdana" w:hAnsi="Verdana"/>
          <w:b/>
          <w:bCs/>
          <w:szCs w:val="24"/>
        </w:rPr>
        <w:t>Greek food and cooking</w:t>
      </w:r>
      <w:r w:rsidRPr="00A05EF3">
        <w:rPr>
          <w:rFonts w:ascii="Verdana" w:hAnsi="Verdana"/>
          <w:szCs w:val="24"/>
        </w:rPr>
        <w:t xml:space="preserve">. Learn how to make Greek dishes and enjoy a </w:t>
      </w:r>
      <w:r w:rsidRPr="00A05EF3">
        <w:rPr>
          <w:rFonts w:ascii="Verdana" w:hAnsi="Verdana"/>
          <w:b/>
          <w:bCs/>
          <w:szCs w:val="24"/>
        </w:rPr>
        <w:t>delicious lunch</w:t>
      </w:r>
      <w:r w:rsidRPr="00A05EF3">
        <w:rPr>
          <w:rFonts w:ascii="Verdana" w:hAnsi="Verdana"/>
          <w:szCs w:val="24"/>
        </w:rPr>
        <w:t xml:space="preserve"> in peaceful and tranquil surroundings served with wine, </w:t>
      </w:r>
      <w:proofErr w:type="gramStart"/>
      <w:r w:rsidRPr="00A05EF3">
        <w:rPr>
          <w:rFonts w:ascii="Verdana" w:hAnsi="Verdana"/>
          <w:szCs w:val="24"/>
        </w:rPr>
        <w:t>water</w:t>
      </w:r>
      <w:proofErr w:type="gramEnd"/>
      <w:r w:rsidRPr="00A05EF3">
        <w:rPr>
          <w:rFonts w:ascii="Verdana" w:hAnsi="Verdana"/>
          <w:szCs w:val="24"/>
        </w:rPr>
        <w:t xml:space="preserve"> and soft drinks. </w:t>
      </w:r>
    </w:p>
    <w:p w14:paraId="6691A589" w14:textId="39C89F80" w:rsidR="00A05EF3" w:rsidRDefault="00A05EF3" w:rsidP="00A05EF3">
      <w:pPr>
        <w:rPr>
          <w:rFonts w:ascii="Verdana" w:hAnsi="Verdana"/>
          <w:szCs w:val="24"/>
        </w:rPr>
      </w:pPr>
      <w:r w:rsidRPr="00A05EF3">
        <w:rPr>
          <w:rFonts w:ascii="Verdana" w:hAnsi="Verdana"/>
          <w:szCs w:val="24"/>
        </w:rPr>
        <w:t>A truly unique experience.</w:t>
      </w:r>
    </w:p>
    <w:p w14:paraId="609BCA4A" w14:textId="77777777" w:rsidR="00387145" w:rsidRPr="00A05EF3" w:rsidRDefault="00387145" w:rsidP="00A05EF3">
      <w:pPr>
        <w:rPr>
          <w:rFonts w:ascii="Verdana" w:hAnsi="Verdana"/>
          <w:szCs w:val="24"/>
        </w:rPr>
      </w:pPr>
    </w:p>
    <w:p w14:paraId="6FCC3918" w14:textId="33D78D30" w:rsidR="006D54C1" w:rsidRDefault="006D54C1" w:rsidP="00FC3290">
      <w:pPr>
        <w:rPr>
          <w:rFonts w:ascii="Verdana" w:hAnsi="Verdana"/>
          <w:sz w:val="22"/>
          <w:szCs w:val="22"/>
        </w:rPr>
      </w:pPr>
    </w:p>
    <w:p w14:paraId="6F50433A" w14:textId="77777777" w:rsidR="00EC64A7" w:rsidRPr="008E5DF6" w:rsidRDefault="00EC64A7" w:rsidP="00FC3290">
      <w:pPr>
        <w:rPr>
          <w:rFonts w:ascii="Verdana" w:hAnsi="Verdana"/>
          <w:sz w:val="22"/>
          <w:szCs w:val="22"/>
          <w:lang w:val="en"/>
        </w:rPr>
      </w:pPr>
    </w:p>
    <w:p w14:paraId="7B35287A" w14:textId="754BD03D" w:rsidR="00B55D57" w:rsidRPr="00AE3CFA" w:rsidRDefault="002E2C14" w:rsidP="00AE3CFA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</w:rPr>
        <w:t>Don’t forget</w:t>
      </w:r>
      <w:r w:rsidR="00B55D57" w:rsidRPr="00467913">
        <w:rPr>
          <w:rFonts w:ascii="Verdana" w:hAnsi="Verdana"/>
          <w:sz w:val="22"/>
          <w:szCs w:val="22"/>
        </w:rPr>
        <w:t>:</w:t>
      </w:r>
      <w:r w:rsidR="00877352">
        <w:rPr>
          <w:rFonts w:ascii="Verdana" w:hAnsi="Verdana"/>
          <w:sz w:val="22"/>
          <w:szCs w:val="22"/>
        </w:rPr>
        <w:t xml:space="preserve"> </w:t>
      </w:r>
      <w:proofErr w:type="gramStart"/>
      <w:r w:rsidR="00AE3CFA">
        <w:rPr>
          <w:rFonts w:ascii="Verdana" w:hAnsi="Verdana"/>
          <w:sz w:val="22"/>
          <w:szCs w:val="22"/>
        </w:rPr>
        <w:t>Camera</w:t>
      </w:r>
      <w:bookmarkStart w:id="0" w:name="_Hlk10908228"/>
      <w:proofErr w:type="gramEnd"/>
    </w:p>
    <w:p w14:paraId="2BEF19EA" w14:textId="77777777" w:rsidR="008E5DF6" w:rsidRDefault="00877352" w:rsidP="00C94F15">
      <w:pPr>
        <w:ind w:left="1440"/>
        <w:rPr>
          <w:rFonts w:ascii="Verdana" w:hAnsi="Verdana"/>
          <w:sz w:val="22"/>
          <w:szCs w:val="22"/>
        </w:rPr>
      </w:pPr>
      <w:r w:rsidRPr="00877352">
        <w:rPr>
          <w:rFonts w:ascii="Verdana" w:hAnsi="Verdana"/>
          <w:sz w:val="22"/>
          <w:szCs w:val="22"/>
          <w:lang w:val="en-GB"/>
        </w:rPr>
        <w:t xml:space="preserve"> </w:t>
      </w:r>
      <w:r w:rsidR="002E2C14">
        <w:rPr>
          <w:rFonts w:ascii="Verdana" w:hAnsi="Verdana"/>
          <w:sz w:val="22"/>
          <w:szCs w:val="22"/>
          <w:lang w:val="en-GB"/>
        </w:rPr>
        <w:t xml:space="preserve">  </w:t>
      </w:r>
      <w:r>
        <w:rPr>
          <w:rFonts w:ascii="Verdana" w:hAnsi="Verdana"/>
          <w:sz w:val="22"/>
          <w:szCs w:val="22"/>
        </w:rPr>
        <w:t>Comfortable shoes</w:t>
      </w:r>
      <w:bookmarkEnd w:id="0"/>
      <w:r w:rsidR="00566395">
        <w:rPr>
          <w:rFonts w:ascii="Verdana" w:hAnsi="Verdana"/>
          <w:sz w:val="22"/>
          <w:szCs w:val="22"/>
        </w:rPr>
        <w:t xml:space="preserve"> </w:t>
      </w:r>
    </w:p>
    <w:p w14:paraId="4FAA0758" w14:textId="3531B993" w:rsidR="00BF720C" w:rsidRDefault="00BF720C" w:rsidP="00C94F15">
      <w:pPr>
        <w:ind w:left="1440"/>
        <w:rPr>
          <w:rFonts w:ascii="Verdana" w:hAnsi="Verdana"/>
          <w:sz w:val="22"/>
          <w:szCs w:val="22"/>
        </w:rPr>
      </w:pPr>
    </w:p>
    <w:sectPr w:rsidR="00BF720C" w:rsidSect="00D46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61" w:right="1800" w:bottom="1440" w:left="180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2C1F" w14:textId="77777777" w:rsidR="00FA3540" w:rsidRDefault="00FA3540">
      <w:r>
        <w:separator/>
      </w:r>
    </w:p>
  </w:endnote>
  <w:endnote w:type="continuationSeparator" w:id="0">
    <w:p w14:paraId="085B6A51" w14:textId="77777777" w:rsidR="00FA3540" w:rsidRDefault="00F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F1A9" w14:textId="77777777" w:rsidR="00D46204" w:rsidRDefault="00D46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B5B4" w14:textId="77777777" w:rsidR="00D46204" w:rsidRDefault="00D46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8760" w14:textId="77777777" w:rsidR="00D46204" w:rsidRDefault="00D46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E356" w14:textId="77777777" w:rsidR="00FA3540" w:rsidRDefault="00FA3540">
      <w:r>
        <w:separator/>
      </w:r>
    </w:p>
  </w:footnote>
  <w:footnote w:type="continuationSeparator" w:id="0">
    <w:p w14:paraId="6BDDEBCC" w14:textId="77777777" w:rsidR="00FA3540" w:rsidRDefault="00FA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F3B3" w14:textId="77777777" w:rsidR="00D46204" w:rsidRDefault="00D46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1196" w14:textId="0F1AF6E8" w:rsidR="000D438D" w:rsidRPr="00A40859" w:rsidRDefault="000D438D" w:rsidP="00A40859">
    <w:pPr>
      <w:pStyle w:val="Header"/>
    </w:pPr>
    <w:r>
      <w:tab/>
    </w:r>
    <w:r>
      <w:tab/>
    </w:r>
    <w:r w:rsidR="00FA3540">
      <w:pict w14:anchorId="237D7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1pt;height:144.75pt">
          <v:imagedata r:id="rId1" o:title="Dolphins_16101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7993" w14:textId="77777777" w:rsidR="00D46204" w:rsidRDefault="00D46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94D56"/>
    <w:multiLevelType w:val="hybridMultilevel"/>
    <w:tmpl w:val="435C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8A2"/>
    <w:multiLevelType w:val="hybridMultilevel"/>
    <w:tmpl w:val="CAA6C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4507"/>
    <w:multiLevelType w:val="hybridMultilevel"/>
    <w:tmpl w:val="26C81D2E"/>
    <w:lvl w:ilvl="0" w:tplc="6D34E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D57"/>
    <w:rsid w:val="000306C1"/>
    <w:rsid w:val="00036498"/>
    <w:rsid w:val="000419D5"/>
    <w:rsid w:val="000831DB"/>
    <w:rsid w:val="000C09F2"/>
    <w:rsid w:val="000D438D"/>
    <w:rsid w:val="00113775"/>
    <w:rsid w:val="00126EC5"/>
    <w:rsid w:val="001362D3"/>
    <w:rsid w:val="00152709"/>
    <w:rsid w:val="001714C2"/>
    <w:rsid w:val="001C2947"/>
    <w:rsid w:val="001F52CC"/>
    <w:rsid w:val="00232A4E"/>
    <w:rsid w:val="0025165E"/>
    <w:rsid w:val="0025274F"/>
    <w:rsid w:val="002678D2"/>
    <w:rsid w:val="002A0EB0"/>
    <w:rsid w:val="002D535B"/>
    <w:rsid w:val="002E2C14"/>
    <w:rsid w:val="00334D5B"/>
    <w:rsid w:val="00372E22"/>
    <w:rsid w:val="00374719"/>
    <w:rsid w:val="00387145"/>
    <w:rsid w:val="003A4DA5"/>
    <w:rsid w:val="003B2214"/>
    <w:rsid w:val="003C31E4"/>
    <w:rsid w:val="003D43A8"/>
    <w:rsid w:val="00401720"/>
    <w:rsid w:val="00407714"/>
    <w:rsid w:val="004108E0"/>
    <w:rsid w:val="00414F65"/>
    <w:rsid w:val="0042557E"/>
    <w:rsid w:val="00467913"/>
    <w:rsid w:val="004C3EC4"/>
    <w:rsid w:val="004F1F66"/>
    <w:rsid w:val="005152E5"/>
    <w:rsid w:val="00566395"/>
    <w:rsid w:val="00577794"/>
    <w:rsid w:val="00594D15"/>
    <w:rsid w:val="005E3CB9"/>
    <w:rsid w:val="005E4CD8"/>
    <w:rsid w:val="005F5721"/>
    <w:rsid w:val="00651061"/>
    <w:rsid w:val="0068373D"/>
    <w:rsid w:val="006C36E3"/>
    <w:rsid w:val="006C6D22"/>
    <w:rsid w:val="006D54C1"/>
    <w:rsid w:val="006E38FA"/>
    <w:rsid w:val="00705043"/>
    <w:rsid w:val="007127F1"/>
    <w:rsid w:val="0071563E"/>
    <w:rsid w:val="00724B91"/>
    <w:rsid w:val="0073719F"/>
    <w:rsid w:val="00737D91"/>
    <w:rsid w:val="007474A2"/>
    <w:rsid w:val="00776290"/>
    <w:rsid w:val="007C7D31"/>
    <w:rsid w:val="007D67EE"/>
    <w:rsid w:val="007D6900"/>
    <w:rsid w:val="008439E8"/>
    <w:rsid w:val="00871B02"/>
    <w:rsid w:val="00877264"/>
    <w:rsid w:val="00877352"/>
    <w:rsid w:val="008A5ACE"/>
    <w:rsid w:val="008C770E"/>
    <w:rsid w:val="008D38D1"/>
    <w:rsid w:val="008E5D9E"/>
    <w:rsid w:val="008E5DF6"/>
    <w:rsid w:val="00927D45"/>
    <w:rsid w:val="00955E8E"/>
    <w:rsid w:val="0095745B"/>
    <w:rsid w:val="00976A16"/>
    <w:rsid w:val="009C2A3A"/>
    <w:rsid w:val="009F5248"/>
    <w:rsid w:val="00A04E0B"/>
    <w:rsid w:val="00A05EF3"/>
    <w:rsid w:val="00A12CB1"/>
    <w:rsid w:val="00A16A7F"/>
    <w:rsid w:val="00A40859"/>
    <w:rsid w:val="00A70F10"/>
    <w:rsid w:val="00A97BEC"/>
    <w:rsid w:val="00AB411D"/>
    <w:rsid w:val="00AE1A99"/>
    <w:rsid w:val="00AE3CFA"/>
    <w:rsid w:val="00B365E8"/>
    <w:rsid w:val="00B37505"/>
    <w:rsid w:val="00B5251D"/>
    <w:rsid w:val="00B55D57"/>
    <w:rsid w:val="00B815CE"/>
    <w:rsid w:val="00B869CB"/>
    <w:rsid w:val="00BC57FF"/>
    <w:rsid w:val="00BF720C"/>
    <w:rsid w:val="00C12342"/>
    <w:rsid w:val="00C33BA7"/>
    <w:rsid w:val="00C5561C"/>
    <w:rsid w:val="00C60F77"/>
    <w:rsid w:val="00C64DEC"/>
    <w:rsid w:val="00C66831"/>
    <w:rsid w:val="00C94F15"/>
    <w:rsid w:val="00CB66B3"/>
    <w:rsid w:val="00CF1FE7"/>
    <w:rsid w:val="00D04BAB"/>
    <w:rsid w:val="00D46204"/>
    <w:rsid w:val="00DA5DA6"/>
    <w:rsid w:val="00DD02AB"/>
    <w:rsid w:val="00E11306"/>
    <w:rsid w:val="00E11B36"/>
    <w:rsid w:val="00E14889"/>
    <w:rsid w:val="00E20B48"/>
    <w:rsid w:val="00E26772"/>
    <w:rsid w:val="00E3671A"/>
    <w:rsid w:val="00E70343"/>
    <w:rsid w:val="00EC64A7"/>
    <w:rsid w:val="00EF1496"/>
    <w:rsid w:val="00F16105"/>
    <w:rsid w:val="00F3014E"/>
    <w:rsid w:val="00F763C6"/>
    <w:rsid w:val="00FA3540"/>
    <w:rsid w:val="00FA6148"/>
    <w:rsid w:val="00FB4911"/>
    <w:rsid w:val="00FC0D4C"/>
    <w:rsid w:val="00FC3290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0E706"/>
  <w15:chartTrackingRefBased/>
  <w15:docId w15:val="{5F907317-CBCD-4951-AD80-6288017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B55D57"/>
    <w:pPr>
      <w:tabs>
        <w:tab w:val="center" w:pos="4320"/>
        <w:tab w:val="right" w:pos="8640"/>
      </w:tabs>
    </w:p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styleId="BalloonText">
    <w:name w:val="Balloon Text"/>
    <w:basedOn w:val="Normal"/>
    <w:semiHidden/>
    <w:rsid w:val="000306C1"/>
    <w:rPr>
      <w:rFonts w:ascii="Tahoma" w:hAnsi="Tahoma" w:cs="Tahoma"/>
      <w:sz w:val="16"/>
      <w:szCs w:val="16"/>
    </w:r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  <w:style w:type="character" w:customStyle="1" w:styleId="tlid-translation">
    <w:name w:val="tlid-translation"/>
    <w:rsid w:val="006C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E.P.E\Excursion%20documents\Excursion%20descriptions\Marine%20Discovey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Marine Discovey.dot</Template>
  <TotalTime>409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Header</vt:lpstr>
      <vt:lpstr>Header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Panos Nachmias</cp:lastModifiedBy>
  <cp:revision>54</cp:revision>
  <cp:lastPrinted>2007-04-24T07:03:00Z</cp:lastPrinted>
  <dcterms:created xsi:type="dcterms:W3CDTF">2017-04-28T09:04:00Z</dcterms:created>
  <dcterms:modified xsi:type="dcterms:W3CDTF">2021-05-17T10:53:00Z</dcterms:modified>
</cp:coreProperties>
</file>