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264D" w14:textId="77777777" w:rsidR="008018A3" w:rsidRPr="0078534A" w:rsidRDefault="00854670">
      <w:pPr>
        <w:jc w:val="center"/>
        <w:rPr>
          <w:rFonts w:ascii="Verdana" w:hAnsi="Verdana"/>
          <w:b/>
          <w:sz w:val="32"/>
          <w:szCs w:val="32"/>
        </w:rPr>
      </w:pPr>
      <w:r w:rsidRPr="0078534A">
        <w:rPr>
          <w:rFonts w:ascii="Verdana" w:hAnsi="Verdana"/>
          <w:b/>
          <w:sz w:val="32"/>
          <w:szCs w:val="32"/>
        </w:rPr>
        <w:t>SNORKELING</w:t>
      </w:r>
      <w:r w:rsidR="00EC4D6F">
        <w:rPr>
          <w:rFonts w:ascii="Verdana" w:hAnsi="Verdana"/>
          <w:b/>
          <w:sz w:val="32"/>
          <w:szCs w:val="32"/>
        </w:rPr>
        <w:t xml:space="preserve"> SAFARI</w:t>
      </w:r>
    </w:p>
    <w:p w14:paraId="1C520E86" w14:textId="77777777" w:rsidR="008018A3" w:rsidRDefault="008018A3">
      <w:pPr>
        <w:jc w:val="center"/>
        <w:rPr>
          <w:rFonts w:ascii="Verdana" w:hAnsi="Verdana"/>
          <w:sz w:val="22"/>
          <w:szCs w:val="22"/>
        </w:rPr>
      </w:pPr>
    </w:p>
    <w:p w14:paraId="1303E726" w14:textId="77777777" w:rsidR="008018A3" w:rsidRDefault="00930A3A" w:rsidP="005163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very special and beautiful day for only 2</w:t>
      </w:r>
      <w:r w:rsidR="00B30828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 xml:space="preserve"> guests!</w:t>
      </w:r>
      <w:r w:rsidR="00CE645E">
        <w:rPr>
          <w:rFonts w:ascii="Verdana" w:hAnsi="Verdana"/>
          <w:sz w:val="22"/>
          <w:szCs w:val="22"/>
        </w:rPr>
        <w:t xml:space="preserve"> </w:t>
      </w:r>
    </w:p>
    <w:p w14:paraId="17C766B0" w14:textId="77777777" w:rsidR="00A02988" w:rsidRDefault="008018A3" w:rsidP="005163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Your friendly and professiona</w:t>
      </w:r>
      <w:r w:rsidR="00A02988">
        <w:rPr>
          <w:rFonts w:ascii="Verdana" w:hAnsi="Verdana"/>
          <w:sz w:val="22"/>
          <w:szCs w:val="22"/>
        </w:rPr>
        <w:t>l instructors will take you to</w:t>
      </w:r>
      <w:r>
        <w:rPr>
          <w:rFonts w:ascii="Verdana" w:hAnsi="Verdana"/>
          <w:sz w:val="22"/>
          <w:szCs w:val="22"/>
        </w:rPr>
        <w:t xml:space="preserve"> carefully chosen lo</w:t>
      </w:r>
      <w:r w:rsidR="00A02988">
        <w:rPr>
          <w:rFonts w:ascii="Verdana" w:hAnsi="Verdana"/>
          <w:sz w:val="22"/>
          <w:szCs w:val="22"/>
        </w:rPr>
        <w:t xml:space="preserve">cations on the boat “Explorer </w:t>
      </w:r>
      <w:smartTag w:uri="urn:schemas-microsoft-com:office:smarttags" w:element="metricconverter">
        <w:smartTagPr>
          <w:attr w:name="ProductID" w:val="2”"/>
        </w:smartTagPr>
        <w:r w:rsidR="00A02988">
          <w:rPr>
            <w:rFonts w:ascii="Verdana" w:hAnsi="Verdana"/>
            <w:sz w:val="22"/>
            <w:szCs w:val="22"/>
          </w:rPr>
          <w:t>2</w:t>
        </w:r>
        <w:r>
          <w:rPr>
            <w:rFonts w:ascii="Verdana" w:hAnsi="Verdana"/>
            <w:sz w:val="22"/>
            <w:szCs w:val="22"/>
          </w:rPr>
          <w:t>”</w:t>
        </w:r>
      </w:smartTag>
      <w:r w:rsidR="00A638EB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A short theory </w:t>
      </w:r>
      <w:r w:rsidR="00A638EB">
        <w:rPr>
          <w:rFonts w:ascii="Verdana" w:hAnsi="Verdana"/>
          <w:sz w:val="22"/>
          <w:szCs w:val="22"/>
        </w:rPr>
        <w:t xml:space="preserve">lesson will be given as long with </w:t>
      </w:r>
      <w:r>
        <w:rPr>
          <w:rFonts w:ascii="Verdana" w:hAnsi="Verdana"/>
          <w:sz w:val="22"/>
          <w:szCs w:val="22"/>
        </w:rPr>
        <w:t>instruction</w:t>
      </w:r>
      <w:r w:rsidR="00A638EB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 xml:space="preserve"> on the use of</w:t>
      </w:r>
      <w:r w:rsidR="00A02988">
        <w:rPr>
          <w:rFonts w:ascii="Verdana" w:hAnsi="Verdana"/>
          <w:sz w:val="22"/>
          <w:szCs w:val="22"/>
        </w:rPr>
        <w:t xml:space="preserve"> the professional equipment. The trip which</w:t>
      </w:r>
      <w:r>
        <w:rPr>
          <w:rFonts w:ascii="Verdana" w:hAnsi="Verdana"/>
          <w:sz w:val="22"/>
          <w:szCs w:val="22"/>
        </w:rPr>
        <w:t xml:space="preserve"> will </w:t>
      </w:r>
      <w:r w:rsidR="00A02988">
        <w:rPr>
          <w:rFonts w:ascii="Verdana" w:hAnsi="Verdana"/>
          <w:sz w:val="22"/>
          <w:szCs w:val="22"/>
        </w:rPr>
        <w:t xml:space="preserve">give you the chance to </w:t>
      </w:r>
      <w:r>
        <w:rPr>
          <w:rFonts w:ascii="Verdana" w:hAnsi="Verdana"/>
          <w:sz w:val="22"/>
          <w:szCs w:val="22"/>
        </w:rPr>
        <w:t xml:space="preserve">discover the fascinating underwater world of the </w:t>
      </w:r>
      <w:smartTag w:uri="urn:schemas-microsoft-com:office:smarttags" w:element="place">
        <w:r>
          <w:rPr>
            <w:rFonts w:ascii="Verdana" w:hAnsi="Verdana"/>
            <w:sz w:val="22"/>
            <w:szCs w:val="22"/>
          </w:rPr>
          <w:t>Aegean Sea</w:t>
        </w:r>
      </w:smartTag>
      <w:r w:rsidR="00364834">
        <w:rPr>
          <w:rFonts w:ascii="Verdana" w:hAnsi="Verdana"/>
          <w:sz w:val="22"/>
          <w:szCs w:val="22"/>
        </w:rPr>
        <w:t xml:space="preserve"> begins at 10</w:t>
      </w:r>
      <w:r w:rsidR="00A02988">
        <w:rPr>
          <w:rFonts w:ascii="Verdana" w:hAnsi="Verdana"/>
          <w:sz w:val="22"/>
          <w:szCs w:val="22"/>
        </w:rPr>
        <w:t>.30.</w:t>
      </w:r>
    </w:p>
    <w:p w14:paraId="57BB2529" w14:textId="77777777" w:rsidR="00012B9F" w:rsidRDefault="00A02988" w:rsidP="005163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After a 30min sail our bout will reach </w:t>
      </w:r>
      <w:proofErr w:type="spellStart"/>
      <w:r w:rsidR="00053501" w:rsidRPr="004518A6">
        <w:rPr>
          <w:rFonts w:ascii="Verdana" w:hAnsi="Verdana"/>
          <w:b/>
          <w:bCs/>
          <w:sz w:val="22"/>
          <w:szCs w:val="22"/>
        </w:rPr>
        <w:t>Koutsouris</w:t>
      </w:r>
      <w:proofErr w:type="spellEnd"/>
      <w:r>
        <w:rPr>
          <w:rFonts w:ascii="Verdana" w:hAnsi="Verdana"/>
          <w:sz w:val="22"/>
          <w:szCs w:val="22"/>
        </w:rPr>
        <w:t xml:space="preserve"> beach </w:t>
      </w:r>
      <w:r w:rsidR="00053501">
        <w:rPr>
          <w:rFonts w:ascii="Verdana" w:hAnsi="Verdana"/>
          <w:sz w:val="22"/>
          <w:szCs w:val="22"/>
        </w:rPr>
        <w:t xml:space="preserve">(situated behind </w:t>
      </w:r>
      <w:proofErr w:type="spellStart"/>
      <w:r w:rsidR="00053501">
        <w:rPr>
          <w:rFonts w:ascii="Verdana" w:hAnsi="Verdana"/>
          <w:sz w:val="22"/>
          <w:szCs w:val="22"/>
        </w:rPr>
        <w:t>Kanapitsa</w:t>
      </w:r>
      <w:proofErr w:type="spellEnd"/>
      <w:r w:rsidR="00053501">
        <w:rPr>
          <w:rFonts w:ascii="Verdana" w:hAnsi="Verdana"/>
          <w:sz w:val="22"/>
          <w:szCs w:val="22"/>
        </w:rPr>
        <w:t xml:space="preserve"> beach) </w:t>
      </w:r>
      <w:r>
        <w:rPr>
          <w:rFonts w:ascii="Verdana" w:hAnsi="Verdana"/>
          <w:sz w:val="22"/>
          <w:szCs w:val="22"/>
        </w:rPr>
        <w:t xml:space="preserve">where we will </w:t>
      </w:r>
      <w:proofErr w:type="gramStart"/>
      <w:r>
        <w:rPr>
          <w:rFonts w:ascii="Verdana" w:hAnsi="Verdana"/>
          <w:sz w:val="22"/>
          <w:szCs w:val="22"/>
        </w:rPr>
        <w:t>spending</w:t>
      </w:r>
      <w:proofErr w:type="gramEnd"/>
      <w:r>
        <w:rPr>
          <w:rFonts w:ascii="Verdana" w:hAnsi="Verdana"/>
          <w:sz w:val="22"/>
          <w:szCs w:val="22"/>
        </w:rPr>
        <w:t xml:space="preserve"> 1 and half hours. Under the guidance of our professional diver everybody will have the </w:t>
      </w:r>
      <w:r w:rsidR="008F471C">
        <w:rPr>
          <w:rFonts w:ascii="Verdana" w:hAnsi="Verdana"/>
          <w:sz w:val="22"/>
          <w:szCs w:val="22"/>
        </w:rPr>
        <w:t xml:space="preserve">opportunity for snorkeling while there is still going to be time for swimming and sunbathing. </w:t>
      </w:r>
    </w:p>
    <w:p w14:paraId="418D6AB7" w14:textId="77777777" w:rsidR="008018A3" w:rsidRDefault="00364834" w:rsidP="005163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At approximately 12</w:t>
      </w:r>
      <w:r w:rsidR="00012B9F">
        <w:rPr>
          <w:rFonts w:ascii="Verdana" w:hAnsi="Verdana"/>
          <w:sz w:val="22"/>
          <w:szCs w:val="22"/>
        </w:rPr>
        <w:t xml:space="preserve">.30 Explorer 2 will set sail and will reach our second stop, </w:t>
      </w:r>
      <w:r w:rsidR="00053501">
        <w:rPr>
          <w:rFonts w:ascii="Verdana" w:hAnsi="Verdana"/>
          <w:sz w:val="22"/>
          <w:szCs w:val="22"/>
        </w:rPr>
        <w:t xml:space="preserve">small </w:t>
      </w:r>
      <w:proofErr w:type="spellStart"/>
      <w:r w:rsidR="00053501" w:rsidRPr="004518A6">
        <w:rPr>
          <w:rFonts w:ascii="Verdana" w:hAnsi="Verdana"/>
          <w:b/>
          <w:bCs/>
          <w:sz w:val="22"/>
          <w:szCs w:val="22"/>
        </w:rPr>
        <w:t>Tsougrias</w:t>
      </w:r>
      <w:proofErr w:type="spellEnd"/>
      <w:r w:rsidR="00053501">
        <w:rPr>
          <w:rFonts w:ascii="Verdana" w:hAnsi="Verdana"/>
          <w:sz w:val="22"/>
          <w:szCs w:val="22"/>
        </w:rPr>
        <w:t xml:space="preserve"> island</w:t>
      </w:r>
      <w:r w:rsidR="00012B9F">
        <w:rPr>
          <w:rFonts w:ascii="Verdana" w:hAnsi="Verdana"/>
          <w:sz w:val="22"/>
          <w:szCs w:val="22"/>
        </w:rPr>
        <w:t xml:space="preserve"> after about 20</w:t>
      </w:r>
      <w:r w:rsidR="00053501">
        <w:rPr>
          <w:rFonts w:ascii="Verdana" w:hAnsi="Verdana"/>
          <w:sz w:val="22"/>
          <w:szCs w:val="22"/>
        </w:rPr>
        <w:t>mins. The snorkeling there we</w:t>
      </w:r>
      <w:r w:rsidR="00012B9F">
        <w:rPr>
          <w:rFonts w:ascii="Verdana" w:hAnsi="Verdana"/>
          <w:sz w:val="22"/>
          <w:szCs w:val="22"/>
        </w:rPr>
        <w:t xml:space="preserve"> guarantee </w:t>
      </w:r>
      <w:r w:rsidR="00053501">
        <w:rPr>
          <w:rFonts w:ascii="Verdana" w:hAnsi="Verdana"/>
          <w:sz w:val="22"/>
          <w:szCs w:val="22"/>
        </w:rPr>
        <w:t xml:space="preserve">that </w:t>
      </w:r>
      <w:r w:rsidR="00012B9F">
        <w:rPr>
          <w:rFonts w:ascii="Verdana" w:hAnsi="Verdana"/>
          <w:sz w:val="22"/>
          <w:szCs w:val="22"/>
        </w:rPr>
        <w:t xml:space="preserve">will be something completely different than our previous stop.   </w:t>
      </w:r>
      <w:r w:rsidR="008018A3">
        <w:rPr>
          <w:rFonts w:ascii="Verdana" w:hAnsi="Verdana"/>
          <w:sz w:val="22"/>
          <w:szCs w:val="22"/>
        </w:rPr>
        <w:t xml:space="preserve"> </w:t>
      </w:r>
    </w:p>
    <w:p w14:paraId="6943B9A2" w14:textId="77777777" w:rsidR="00A8258B" w:rsidRDefault="008018A3" w:rsidP="005163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th</w:t>
      </w:r>
      <w:r w:rsidR="0042571D">
        <w:rPr>
          <w:rFonts w:ascii="Verdana" w:hAnsi="Verdana"/>
          <w:sz w:val="22"/>
          <w:szCs w:val="22"/>
        </w:rPr>
        <w:t>e early afternoon a light</w:t>
      </w:r>
      <w:r>
        <w:rPr>
          <w:rFonts w:ascii="Verdana" w:hAnsi="Verdana"/>
          <w:sz w:val="22"/>
          <w:szCs w:val="22"/>
        </w:rPr>
        <w:t xml:space="preserve"> lunch will</w:t>
      </w:r>
      <w:r w:rsidR="00012B9F">
        <w:rPr>
          <w:rFonts w:ascii="Verdana" w:hAnsi="Verdana"/>
          <w:sz w:val="22"/>
          <w:szCs w:val="22"/>
        </w:rPr>
        <w:t xml:space="preserve"> be served. The meal includes</w:t>
      </w:r>
      <w:r w:rsidR="0042571D">
        <w:rPr>
          <w:rFonts w:ascii="Verdana" w:hAnsi="Verdana"/>
          <w:sz w:val="22"/>
          <w:szCs w:val="22"/>
        </w:rPr>
        <w:t xml:space="preserve"> a sandwich with ham, cheese, tomato, lettuce and mayonnaise,</w:t>
      </w:r>
      <w:r>
        <w:rPr>
          <w:rFonts w:ascii="Verdana" w:hAnsi="Verdana"/>
          <w:sz w:val="22"/>
          <w:szCs w:val="22"/>
        </w:rPr>
        <w:t xml:space="preserve"> </w:t>
      </w:r>
      <w:r w:rsidR="00A8258B">
        <w:rPr>
          <w:rFonts w:ascii="Verdana" w:hAnsi="Verdana"/>
          <w:sz w:val="22"/>
          <w:szCs w:val="22"/>
        </w:rPr>
        <w:t>fruit and a cold juice</w:t>
      </w:r>
      <w:r>
        <w:rPr>
          <w:rFonts w:ascii="Verdana" w:hAnsi="Verdana"/>
          <w:sz w:val="22"/>
          <w:szCs w:val="22"/>
        </w:rPr>
        <w:t xml:space="preserve">. </w:t>
      </w:r>
      <w:r w:rsidR="00A8258B">
        <w:rPr>
          <w:rFonts w:ascii="Verdana" w:hAnsi="Verdana"/>
          <w:sz w:val="22"/>
          <w:szCs w:val="22"/>
        </w:rPr>
        <w:t xml:space="preserve">Please note that vegetarian sandwiches </w:t>
      </w:r>
      <w:r w:rsidR="00053501">
        <w:rPr>
          <w:rFonts w:ascii="Verdana" w:hAnsi="Verdana"/>
          <w:sz w:val="22"/>
          <w:szCs w:val="22"/>
        </w:rPr>
        <w:t>have to be preordered. B</w:t>
      </w:r>
      <w:r w:rsidR="00A8258B">
        <w:rPr>
          <w:rFonts w:ascii="Verdana" w:hAnsi="Verdana"/>
          <w:sz w:val="22"/>
          <w:szCs w:val="22"/>
        </w:rPr>
        <w:t xml:space="preserve">ottles of water are also available </w:t>
      </w:r>
      <w:r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  <w:u w:val="single"/>
        </w:rPr>
        <w:t>Lunch is included in the price</w:t>
      </w:r>
      <w:r>
        <w:rPr>
          <w:rFonts w:ascii="Verdana" w:hAnsi="Verdana"/>
          <w:sz w:val="22"/>
          <w:szCs w:val="22"/>
        </w:rPr>
        <w:t>).</w:t>
      </w:r>
    </w:p>
    <w:p w14:paraId="66355CCF" w14:textId="4FB1044A" w:rsidR="008018A3" w:rsidRDefault="00A8258B" w:rsidP="005163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After our lunch, our boat will sail </w:t>
      </w:r>
      <w:r w:rsidR="00383AFB">
        <w:rPr>
          <w:rFonts w:ascii="Verdana" w:hAnsi="Verdana"/>
          <w:sz w:val="22"/>
          <w:szCs w:val="22"/>
        </w:rPr>
        <w:t>to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383AFB">
        <w:rPr>
          <w:rFonts w:ascii="Verdana" w:hAnsi="Verdana"/>
          <w:b/>
          <w:bCs/>
          <w:sz w:val="22"/>
          <w:szCs w:val="22"/>
        </w:rPr>
        <w:t>Arko</w:t>
      </w:r>
      <w:r w:rsidR="00383AFB" w:rsidRPr="00383AFB">
        <w:rPr>
          <w:rFonts w:ascii="Verdana" w:hAnsi="Verdana"/>
          <w:b/>
          <w:bCs/>
          <w:sz w:val="22"/>
          <w:szCs w:val="22"/>
        </w:rPr>
        <w:t>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343D4A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sland for our last stop of the day. This small island is actually an ideal site for free diving. With help and constant guidance of our i</w:t>
      </w:r>
      <w:r w:rsidR="0002495E">
        <w:rPr>
          <w:rFonts w:ascii="Verdana" w:hAnsi="Verdana"/>
          <w:sz w:val="22"/>
          <w:szCs w:val="22"/>
        </w:rPr>
        <w:t xml:space="preserve">nstructor anyone that wishes can try some free diving. </w:t>
      </w:r>
      <w:r w:rsidR="00060158">
        <w:rPr>
          <w:rFonts w:ascii="Verdana" w:hAnsi="Verdana"/>
          <w:sz w:val="22"/>
          <w:szCs w:val="22"/>
        </w:rPr>
        <w:t xml:space="preserve">For those who want to just relax or have a final dive in the water for swimming, they can do so as this stop will be as long as the previous ones. </w:t>
      </w:r>
      <w:r w:rsidR="0002495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="008018A3">
        <w:rPr>
          <w:rFonts w:ascii="Verdana" w:hAnsi="Verdana"/>
          <w:sz w:val="22"/>
          <w:szCs w:val="22"/>
        </w:rPr>
        <w:t xml:space="preserve"> </w:t>
      </w:r>
    </w:p>
    <w:p w14:paraId="28364CB0" w14:textId="77777777" w:rsidR="00343D4A" w:rsidRDefault="00060158" w:rsidP="005163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Retur</w:t>
      </w:r>
      <w:r w:rsidR="00364834">
        <w:rPr>
          <w:rFonts w:ascii="Verdana" w:hAnsi="Verdana"/>
          <w:sz w:val="22"/>
          <w:szCs w:val="22"/>
        </w:rPr>
        <w:t>n to Skiathos port approx. at 17</w:t>
      </w:r>
      <w:r>
        <w:rPr>
          <w:rFonts w:ascii="Verdana" w:hAnsi="Verdana"/>
          <w:sz w:val="22"/>
          <w:szCs w:val="22"/>
        </w:rPr>
        <w:t>:</w:t>
      </w:r>
      <w:r w:rsidR="0042571D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0</w:t>
      </w:r>
      <w:r w:rsidR="008018A3">
        <w:rPr>
          <w:rFonts w:ascii="Verdana" w:hAnsi="Verdana"/>
          <w:sz w:val="22"/>
          <w:szCs w:val="22"/>
        </w:rPr>
        <w:t>.</w:t>
      </w:r>
    </w:p>
    <w:p w14:paraId="4628CD76" w14:textId="77777777" w:rsidR="008018A3" w:rsidRDefault="00343D4A" w:rsidP="005163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Toilet available on the boat. </w:t>
      </w:r>
    </w:p>
    <w:p w14:paraId="265EF352" w14:textId="77777777" w:rsidR="008018A3" w:rsidRDefault="008018A3">
      <w:pPr>
        <w:jc w:val="both"/>
        <w:rPr>
          <w:rFonts w:ascii="Verdana" w:hAnsi="Verdana"/>
          <w:sz w:val="22"/>
          <w:szCs w:val="22"/>
        </w:rPr>
      </w:pPr>
    </w:p>
    <w:p w14:paraId="23A96742" w14:textId="77777777" w:rsidR="008018A3" w:rsidRDefault="008018A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EQUIPMENT PROVIDED</w:t>
      </w:r>
      <w:r>
        <w:rPr>
          <w:rFonts w:ascii="Verdana" w:hAnsi="Verdana"/>
          <w:sz w:val="22"/>
          <w:szCs w:val="22"/>
        </w:rPr>
        <w:t xml:space="preserve">: Professional diving masks, snorkels with exhaust valve, fins and life jackets. All equipment is sterilized before use.  </w:t>
      </w:r>
    </w:p>
    <w:p w14:paraId="34EB19FB" w14:textId="77777777" w:rsidR="008018A3" w:rsidRDefault="008018A3">
      <w:pPr>
        <w:jc w:val="both"/>
        <w:rPr>
          <w:rFonts w:ascii="Verdana" w:hAnsi="Verdana"/>
          <w:sz w:val="22"/>
          <w:szCs w:val="22"/>
        </w:rPr>
      </w:pPr>
    </w:p>
    <w:p w14:paraId="3A508534" w14:textId="77777777" w:rsidR="008018A3" w:rsidRDefault="008018A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PLEASE NOTE</w:t>
      </w:r>
      <w:r>
        <w:rPr>
          <w:rFonts w:ascii="Verdana" w:hAnsi="Verdana"/>
          <w:sz w:val="22"/>
          <w:szCs w:val="22"/>
        </w:rPr>
        <w:t>: The itinerary is weather permitting and will be decided by the captain in the morning before the departure.</w:t>
      </w:r>
    </w:p>
    <w:p w14:paraId="3E12FF9F" w14:textId="77777777" w:rsidR="00BF663C" w:rsidRDefault="00BF663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inform us for the shoe sizes of the guests going on the excursion.</w:t>
      </w:r>
    </w:p>
    <w:p w14:paraId="79E54788" w14:textId="77777777" w:rsidR="008018A3" w:rsidRDefault="008018A3">
      <w:pPr>
        <w:jc w:val="both"/>
        <w:rPr>
          <w:rFonts w:ascii="Verdana" w:hAnsi="Verdana"/>
          <w:sz w:val="22"/>
          <w:szCs w:val="22"/>
        </w:rPr>
      </w:pPr>
    </w:p>
    <w:p w14:paraId="6BF62543" w14:textId="77777777" w:rsidR="008018A3" w:rsidRDefault="008018A3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Don’t forget:</w:t>
      </w:r>
    </w:p>
    <w:p w14:paraId="5D007B17" w14:textId="77777777" w:rsidR="008018A3" w:rsidRDefault="008018A3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Camera + film</w:t>
      </w:r>
    </w:p>
    <w:p w14:paraId="767F1604" w14:textId="77777777" w:rsidR="008018A3" w:rsidRDefault="008018A3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Beach gear</w:t>
      </w:r>
    </w:p>
    <w:p w14:paraId="047C908B" w14:textId="77777777" w:rsidR="008018A3" w:rsidRDefault="008018A3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Sunscreen + hat</w:t>
      </w:r>
    </w:p>
    <w:p w14:paraId="39C1C5FD" w14:textId="77777777" w:rsidR="00A02988" w:rsidRDefault="008018A3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Pocket money                                                               </w:t>
      </w:r>
    </w:p>
    <w:sectPr w:rsidR="00A02988" w:rsidSect="00991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03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A645" w14:textId="77777777" w:rsidR="009B6DFB" w:rsidRDefault="009B6DFB">
      <w:r>
        <w:separator/>
      </w:r>
    </w:p>
  </w:endnote>
  <w:endnote w:type="continuationSeparator" w:id="0">
    <w:p w14:paraId="70D892E6" w14:textId="77777777" w:rsidR="009B6DFB" w:rsidRDefault="009B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4789" w14:textId="77777777" w:rsidR="00305E1F" w:rsidRDefault="00305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FB98" w14:textId="77777777" w:rsidR="00305E1F" w:rsidRDefault="00305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0711" w14:textId="77777777" w:rsidR="00305E1F" w:rsidRDefault="00305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A949" w14:textId="77777777" w:rsidR="009B6DFB" w:rsidRDefault="009B6DFB">
      <w:r>
        <w:separator/>
      </w:r>
    </w:p>
  </w:footnote>
  <w:footnote w:type="continuationSeparator" w:id="0">
    <w:p w14:paraId="4B71E432" w14:textId="77777777" w:rsidR="009B6DFB" w:rsidRDefault="009B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CC6F" w14:textId="77777777" w:rsidR="00305E1F" w:rsidRDefault="00305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C688" w14:textId="5C2A9F44" w:rsidR="00053501" w:rsidRPr="005D384D" w:rsidRDefault="00000000">
    <w:pPr>
      <w:pStyle w:val="Header"/>
      <w:jc w:val="right"/>
    </w:pPr>
    <w:r>
      <w:pict w14:anchorId="71822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9.5pt;height:128.25pt">
          <v:imagedata r:id="rId1" o:title="Dolphins_16101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47EB" w14:textId="77777777" w:rsidR="00305E1F" w:rsidRDefault="00305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94D56"/>
    <w:multiLevelType w:val="hybridMultilevel"/>
    <w:tmpl w:val="435C9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8A2"/>
    <w:multiLevelType w:val="hybridMultilevel"/>
    <w:tmpl w:val="CAA6C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34507"/>
    <w:multiLevelType w:val="hybridMultilevel"/>
    <w:tmpl w:val="26C81D2E"/>
    <w:lvl w:ilvl="0" w:tplc="6D34E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510425">
    <w:abstractNumId w:val="2"/>
  </w:num>
  <w:num w:numId="2" w16cid:durableId="356548488">
    <w:abstractNumId w:val="0"/>
  </w:num>
  <w:num w:numId="3" w16cid:durableId="199498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471C"/>
    <w:rsid w:val="00012B9F"/>
    <w:rsid w:val="0002495E"/>
    <w:rsid w:val="00053501"/>
    <w:rsid w:val="00060158"/>
    <w:rsid w:val="001A17FE"/>
    <w:rsid w:val="00212F72"/>
    <w:rsid w:val="00305E1F"/>
    <w:rsid w:val="00343D4A"/>
    <w:rsid w:val="003639FD"/>
    <w:rsid w:val="00364834"/>
    <w:rsid w:val="00383AFB"/>
    <w:rsid w:val="003F7FAA"/>
    <w:rsid w:val="0042571D"/>
    <w:rsid w:val="004518A6"/>
    <w:rsid w:val="0048312C"/>
    <w:rsid w:val="004F6D64"/>
    <w:rsid w:val="005163B0"/>
    <w:rsid w:val="005207AC"/>
    <w:rsid w:val="005D384D"/>
    <w:rsid w:val="00625330"/>
    <w:rsid w:val="0078534A"/>
    <w:rsid w:val="0079375E"/>
    <w:rsid w:val="007E6236"/>
    <w:rsid w:val="008018A3"/>
    <w:rsid w:val="00854670"/>
    <w:rsid w:val="008B4305"/>
    <w:rsid w:val="008F471C"/>
    <w:rsid w:val="00930A3A"/>
    <w:rsid w:val="009915BE"/>
    <w:rsid w:val="009B6DFB"/>
    <w:rsid w:val="009E4D0D"/>
    <w:rsid w:val="00A02988"/>
    <w:rsid w:val="00A638EB"/>
    <w:rsid w:val="00A8258B"/>
    <w:rsid w:val="00AC3EF0"/>
    <w:rsid w:val="00B30828"/>
    <w:rsid w:val="00B314DA"/>
    <w:rsid w:val="00B45574"/>
    <w:rsid w:val="00BD373F"/>
    <w:rsid w:val="00BF663C"/>
    <w:rsid w:val="00CE645E"/>
    <w:rsid w:val="00D26122"/>
    <w:rsid w:val="00D71080"/>
    <w:rsid w:val="00DC3684"/>
    <w:rsid w:val="00DE3AED"/>
    <w:rsid w:val="00EC4D6F"/>
    <w:rsid w:val="00ED0AC8"/>
    <w:rsid w:val="00F70707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149B6F12"/>
  <w15:chartTrackingRefBased/>
  <w15:docId w15:val="{5C74C2D7-1DA9-4B6D-8F63-33229573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Footer">
    <w:name w:val="footer"/>
    <w:basedOn w:val="Normal"/>
    <w:rsid w:val="005D384D"/>
    <w:pPr>
      <w:tabs>
        <w:tab w:val="center" w:pos="4153"/>
        <w:tab w:val="right" w:pos="8306"/>
      </w:tabs>
    </w:pPr>
  </w:style>
  <w:style w:type="paragraph" w:customStyle="1" w:styleId="SeeandSunHEADER">
    <w:name w:val="See and Sun HEADER"/>
    <w:autoRedefine/>
    <w:pPr>
      <w:spacing w:after="240"/>
    </w:pPr>
    <w:rPr>
      <w:rFonts w:ascii="Verdana" w:hAnsi="Verdana"/>
      <w:b/>
      <w:noProof/>
      <w:sz w:val="36"/>
      <w:lang w:val="el-GR" w:eastAsia="el-GR"/>
    </w:rPr>
  </w:style>
  <w:style w:type="paragraph" w:customStyle="1" w:styleId="Seeandsuntext">
    <w:name w:val="See and sun text"/>
    <w:rPr>
      <w:rFonts w:ascii="Verdana" w:hAnsi="Verdana"/>
      <w:noProof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%20directory\Marine%20Discovey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Marine Discovey.dot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Header</vt:lpstr>
      <vt:lpstr>Header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pc</dc:creator>
  <cp:keywords/>
  <cp:lastModifiedBy>Panos Nachmias</cp:lastModifiedBy>
  <cp:revision>8</cp:revision>
  <cp:lastPrinted>2008-05-31T13:40:00Z</cp:lastPrinted>
  <dcterms:created xsi:type="dcterms:W3CDTF">2017-04-28T09:08:00Z</dcterms:created>
  <dcterms:modified xsi:type="dcterms:W3CDTF">2023-01-20T10:52:00Z</dcterms:modified>
</cp:coreProperties>
</file>