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763" w:type="pct"/>
        <w:tblInd w:w="-318" w:type="dxa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auto" w:sz="6" w:space="0"/>
          <w:insideV w:val="single" w:color="auto" w:sz="6" w:space="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1560"/>
        <w:gridCol w:w="1419"/>
        <w:gridCol w:w="1276"/>
        <w:gridCol w:w="1700"/>
        <w:gridCol w:w="1841"/>
      </w:tblGrid>
      <w:tr w:rsidR="008530BA" w:rsidTr="1C903699" w14:paraId="5163CAE8" w14:textId="77777777">
        <w:tc>
          <w:tcPr>
            <w:tcW w:w="1181" w:type="pct"/>
            <w:tcMar/>
          </w:tcPr>
          <w:p w:rsidR="00840BA3" w:rsidP="3CECE74C" w:rsidRDefault="00840BA3" w14:paraId="5D901334" w14:textId="77777777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3CECE74C">
              <w:rPr>
                <w:rFonts w:ascii="Verdana" w:hAnsi="Verdana"/>
                <w:b/>
                <w:bCs/>
                <w:sz w:val="28"/>
                <w:szCs w:val="28"/>
              </w:rPr>
              <w:t>EXCURSION</w:t>
            </w:r>
          </w:p>
        </w:tc>
        <w:tc>
          <w:tcPr>
            <w:tcW w:w="764" w:type="pct"/>
            <w:tcMar/>
          </w:tcPr>
          <w:p w:rsidRPr="00840BA3" w:rsidR="00840BA3" w:rsidP="3CECE74C" w:rsidRDefault="00840BA3" w14:paraId="7B3D8AB7" w14:textId="77777777">
            <w:pPr>
              <w:jc w:val="center"/>
              <w:rPr>
                <w:rFonts w:ascii="Verdana" w:hAnsi="Verdana"/>
                <w:b/>
                <w:bCs/>
              </w:rPr>
            </w:pPr>
            <w:r w:rsidRPr="3CECE74C">
              <w:rPr>
                <w:rFonts w:ascii="Verdana" w:hAnsi="Verdana"/>
                <w:b/>
                <w:bCs/>
              </w:rPr>
              <w:t>ADULT</w:t>
            </w:r>
          </w:p>
        </w:tc>
        <w:tc>
          <w:tcPr>
            <w:tcW w:w="695" w:type="pct"/>
            <w:tcMar/>
          </w:tcPr>
          <w:p w:rsidRPr="00840BA3" w:rsidR="00840BA3" w:rsidRDefault="00840BA3" w14:paraId="02FF8851" w14:textId="77777777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840BA3">
              <w:rPr>
                <w:rFonts w:ascii="Verdana" w:hAnsi="Verdana"/>
                <w:b/>
                <w:szCs w:val="24"/>
              </w:rPr>
              <w:t>CHILD</w:t>
            </w:r>
          </w:p>
        </w:tc>
        <w:tc>
          <w:tcPr>
            <w:tcW w:w="625" w:type="pct"/>
            <w:tcMar/>
          </w:tcPr>
          <w:p w:rsidRPr="00840BA3" w:rsidR="00840BA3" w:rsidP="1B4F5121" w:rsidRDefault="00840BA3" w14:paraId="201D4C64" w14:textId="77777777">
            <w:pPr>
              <w:pStyle w:val="Normal"/>
              <w:rPr>
                <w:rFonts w:ascii="Verdana" w:hAnsi="Verdana"/>
                <w:b w:val="1"/>
                <w:bCs w:val="1"/>
              </w:rPr>
            </w:pPr>
            <w:r w:rsidR="00840BA3">
              <w:rPr/>
              <w:t>CHILD AGE</w:t>
            </w:r>
          </w:p>
        </w:tc>
        <w:tc>
          <w:tcPr>
            <w:tcW w:w="833" w:type="pct"/>
            <w:tcMar/>
          </w:tcPr>
          <w:p w:rsidR="00840BA3" w:rsidRDefault="00A802E5" w14:paraId="1F085E51" w14:textId="77777777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Cs w:val="24"/>
              </w:rPr>
              <w:t>TRANSFER</w:t>
            </w:r>
            <w:r w:rsidRPr="00840BA3" w:rsidR="00840BA3">
              <w:rPr>
                <w:rFonts w:ascii="Verdana" w:hAnsi="Verdana"/>
                <w:b/>
                <w:szCs w:val="24"/>
              </w:rPr>
              <w:t>PER.PERS</w:t>
            </w:r>
            <w:r w:rsidR="00840BA3">
              <w:rPr>
                <w:rFonts w:ascii="Verdana" w:hAnsi="Verdana"/>
                <w:b/>
                <w:sz w:val="28"/>
                <w:szCs w:val="28"/>
              </w:rPr>
              <w:t>.</w:t>
            </w:r>
          </w:p>
        </w:tc>
        <w:tc>
          <w:tcPr>
            <w:tcW w:w="903" w:type="pct"/>
            <w:tcMar/>
          </w:tcPr>
          <w:p w:rsidRPr="00840BA3" w:rsidR="00840BA3" w:rsidRDefault="00840BA3" w14:paraId="1F170692" w14:textId="77777777">
            <w:pPr>
              <w:jc w:val="center"/>
              <w:rPr>
                <w:rFonts w:ascii="Verdana" w:hAnsi="Verdana"/>
                <w:b/>
                <w:szCs w:val="24"/>
              </w:rPr>
            </w:pPr>
            <w:r>
              <w:rPr>
                <w:rFonts w:ascii="Verdana" w:hAnsi="Verdana"/>
                <w:b/>
                <w:szCs w:val="24"/>
              </w:rPr>
              <w:t>MEALS</w:t>
            </w:r>
          </w:p>
        </w:tc>
      </w:tr>
      <w:tr w:rsidR="00F216B5" w:rsidTr="1C903699" w14:paraId="2D51E16D" w14:textId="77777777">
        <w:trPr>
          <w:trHeight w:val="454"/>
        </w:trPr>
        <w:tc>
          <w:tcPr>
            <w:tcW w:w="1181" w:type="pct"/>
            <w:tcMar/>
          </w:tcPr>
          <w:p w:rsidR="00F216B5" w:rsidP="00F216B5" w:rsidRDefault="006F714D" w14:paraId="2C001970" w14:textId="0CCE33E4">
            <w:pPr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Mamma Mia</w:t>
            </w:r>
          </w:p>
        </w:tc>
        <w:tc>
          <w:tcPr>
            <w:tcW w:w="764" w:type="pct"/>
            <w:tcMar/>
          </w:tcPr>
          <w:p w:rsidR="00F216B5" w:rsidP="00F216B5" w:rsidRDefault="76F168C0" w14:paraId="1ADCAB2A" w14:textId="2D3919F3">
            <w:pPr>
              <w:jc w:val="center"/>
              <w:rPr>
                <w:rFonts w:ascii="Verdana" w:hAnsi="Verdana"/>
              </w:rPr>
            </w:pPr>
            <w:r w:rsidRPr="4949A9C9">
              <w:rPr>
                <w:rFonts w:ascii="Verdana" w:hAnsi="Verdana"/>
              </w:rPr>
              <w:t>4</w:t>
            </w:r>
            <w:r w:rsidRPr="4949A9C9" w:rsidR="6C2BF8BD">
              <w:rPr>
                <w:rFonts w:ascii="Verdana" w:hAnsi="Verdana"/>
              </w:rPr>
              <w:t>0</w:t>
            </w:r>
            <w:r w:rsidRPr="4949A9C9">
              <w:rPr>
                <w:rFonts w:ascii="Verdana" w:hAnsi="Verdana"/>
              </w:rPr>
              <w:t>,00</w:t>
            </w:r>
            <w:r w:rsidRPr="4949A9C9" w:rsidR="00F216B5">
              <w:rPr>
                <w:rFonts w:ascii="Verdana" w:hAnsi="Verdana"/>
              </w:rPr>
              <w:t xml:space="preserve"> €</w:t>
            </w:r>
          </w:p>
        </w:tc>
        <w:tc>
          <w:tcPr>
            <w:tcW w:w="695" w:type="pct"/>
            <w:tcMar/>
          </w:tcPr>
          <w:p w:rsidR="00F216B5" w:rsidP="00F216B5" w:rsidRDefault="00F216B5" w14:paraId="1E9F3D0E" w14:textId="7C9141BC">
            <w:pPr>
              <w:jc w:val="center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2</w:t>
            </w:r>
            <w:r w:rsidR="006156A5">
              <w:rPr>
                <w:rFonts w:ascii="Verdana" w:hAnsi="Verdana"/>
                <w:szCs w:val="24"/>
              </w:rPr>
              <w:t>5</w:t>
            </w:r>
            <w:r>
              <w:rPr>
                <w:rFonts w:ascii="Verdana" w:hAnsi="Verdana"/>
                <w:szCs w:val="24"/>
              </w:rPr>
              <w:t>,00 €</w:t>
            </w:r>
          </w:p>
        </w:tc>
        <w:tc>
          <w:tcPr>
            <w:tcW w:w="625" w:type="pct"/>
            <w:tcMar/>
          </w:tcPr>
          <w:p w:rsidR="00F216B5" w:rsidP="00F216B5" w:rsidRDefault="00F216B5" w14:paraId="5DF610E9" w14:textId="3773C8A0">
            <w:pPr>
              <w:jc w:val="center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 xml:space="preserve">5 – 12 </w:t>
            </w:r>
          </w:p>
        </w:tc>
        <w:tc>
          <w:tcPr>
            <w:tcW w:w="833" w:type="pct"/>
            <w:tcMar/>
          </w:tcPr>
          <w:p w:rsidR="00F216B5" w:rsidP="00F216B5" w:rsidRDefault="007F6CB8" w14:paraId="43F397C8" w14:textId="6A476780">
            <w:pPr>
              <w:jc w:val="center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5</w:t>
            </w:r>
            <w:r w:rsidR="00F216B5">
              <w:rPr>
                <w:rFonts w:ascii="Verdana" w:hAnsi="Verdana"/>
                <w:szCs w:val="24"/>
              </w:rPr>
              <w:t>,00 €</w:t>
            </w:r>
          </w:p>
        </w:tc>
        <w:tc>
          <w:tcPr>
            <w:tcW w:w="903" w:type="pct"/>
            <w:tcMar/>
          </w:tcPr>
          <w:p w:rsidR="00F216B5" w:rsidP="00F216B5" w:rsidRDefault="00F216B5" w14:paraId="7312A507" w14:textId="2B074951">
            <w:pPr>
              <w:jc w:val="center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-</w:t>
            </w:r>
          </w:p>
        </w:tc>
      </w:tr>
      <w:tr w:rsidR="00F216B5" w:rsidTr="1C903699" w14:paraId="4BEF5081" w14:textId="77777777">
        <w:trPr>
          <w:trHeight w:val="454"/>
        </w:trPr>
        <w:tc>
          <w:tcPr>
            <w:tcW w:w="1181" w:type="pct"/>
            <w:tcMar/>
          </w:tcPr>
          <w:p w:rsidR="00F216B5" w:rsidP="00F216B5" w:rsidRDefault="00F216B5" w14:paraId="4D4E1C01" w14:textId="533EB741">
            <w:pPr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Sea &amp; Sun</w:t>
            </w:r>
          </w:p>
        </w:tc>
        <w:tc>
          <w:tcPr>
            <w:tcW w:w="764" w:type="pct"/>
            <w:tcMar/>
          </w:tcPr>
          <w:p w:rsidR="00F216B5" w:rsidP="00F216B5" w:rsidRDefault="6B3ADE07" w14:paraId="48953E56" w14:textId="2AC6B476">
            <w:pPr>
              <w:jc w:val="center"/>
              <w:rPr>
                <w:rFonts w:ascii="Verdana" w:hAnsi="Verdana"/>
              </w:rPr>
            </w:pPr>
            <w:r w:rsidRPr="4949A9C9">
              <w:rPr>
                <w:rFonts w:ascii="Verdana" w:hAnsi="Verdana"/>
              </w:rPr>
              <w:t>35</w:t>
            </w:r>
            <w:r w:rsidRPr="4949A9C9" w:rsidR="6F2BE860">
              <w:rPr>
                <w:rFonts w:ascii="Verdana" w:hAnsi="Verdana"/>
              </w:rPr>
              <w:t>,0</w:t>
            </w:r>
            <w:r w:rsidRPr="4949A9C9" w:rsidR="004523CC">
              <w:rPr>
                <w:rFonts w:ascii="Verdana" w:hAnsi="Verdana"/>
              </w:rPr>
              <w:t>0</w:t>
            </w:r>
            <w:r w:rsidRPr="4949A9C9" w:rsidR="00F216B5">
              <w:rPr>
                <w:rFonts w:ascii="Verdana" w:hAnsi="Verdana"/>
              </w:rPr>
              <w:t xml:space="preserve"> €</w:t>
            </w:r>
          </w:p>
        </w:tc>
        <w:tc>
          <w:tcPr>
            <w:tcW w:w="695" w:type="pct"/>
            <w:tcMar/>
          </w:tcPr>
          <w:p w:rsidR="00F216B5" w:rsidP="00F216B5" w:rsidRDefault="7F819F07" w14:paraId="20853945" w14:textId="7139CCA0">
            <w:pPr>
              <w:jc w:val="center"/>
              <w:rPr>
                <w:rFonts w:ascii="Verdana" w:hAnsi="Verdana"/>
              </w:rPr>
            </w:pPr>
            <w:r w:rsidRPr="4949A9C9">
              <w:rPr>
                <w:rFonts w:ascii="Verdana" w:hAnsi="Verdana"/>
              </w:rPr>
              <w:t>2</w:t>
            </w:r>
            <w:r w:rsidRPr="4949A9C9" w:rsidR="72D1FFCC">
              <w:rPr>
                <w:rFonts w:ascii="Verdana" w:hAnsi="Verdana"/>
              </w:rPr>
              <w:t>0,0</w:t>
            </w:r>
            <w:r w:rsidRPr="4949A9C9" w:rsidR="00F216B5">
              <w:rPr>
                <w:rFonts w:ascii="Verdana" w:hAnsi="Verdana"/>
              </w:rPr>
              <w:t>0 €</w:t>
            </w:r>
          </w:p>
        </w:tc>
        <w:tc>
          <w:tcPr>
            <w:tcW w:w="625" w:type="pct"/>
            <w:tcMar/>
          </w:tcPr>
          <w:p w:rsidR="00F216B5" w:rsidP="00F216B5" w:rsidRDefault="00F216B5" w14:paraId="31F2BF3E" w14:textId="23549FF5">
            <w:pPr>
              <w:jc w:val="center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5 – 12</w:t>
            </w:r>
          </w:p>
        </w:tc>
        <w:tc>
          <w:tcPr>
            <w:tcW w:w="833" w:type="pct"/>
            <w:tcMar/>
          </w:tcPr>
          <w:p w:rsidR="00F216B5" w:rsidP="00F216B5" w:rsidRDefault="007F6CB8" w14:paraId="489F89AF" w14:textId="3AB3EF02">
            <w:pPr>
              <w:jc w:val="center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5</w:t>
            </w:r>
            <w:r w:rsidR="00F216B5">
              <w:rPr>
                <w:rFonts w:ascii="Verdana" w:hAnsi="Verdana"/>
                <w:szCs w:val="24"/>
              </w:rPr>
              <w:t>,00 €</w:t>
            </w:r>
          </w:p>
        </w:tc>
        <w:tc>
          <w:tcPr>
            <w:tcW w:w="903" w:type="pct"/>
            <w:tcMar/>
          </w:tcPr>
          <w:p w:rsidR="00F216B5" w:rsidP="00F216B5" w:rsidRDefault="00F216B5" w14:paraId="2B71E873" w14:textId="2F14C623">
            <w:pPr>
              <w:jc w:val="center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-</w:t>
            </w:r>
          </w:p>
        </w:tc>
      </w:tr>
      <w:tr w:rsidR="00F216B5" w:rsidTr="1C903699" w14:paraId="13A25CFE" w14:textId="77777777">
        <w:trPr>
          <w:trHeight w:val="454"/>
        </w:trPr>
        <w:tc>
          <w:tcPr>
            <w:tcW w:w="1181" w:type="pct"/>
            <w:tcMar/>
          </w:tcPr>
          <w:p w:rsidR="00F216B5" w:rsidP="00F216B5" w:rsidRDefault="00F216B5" w14:paraId="7C6C0523" w14:textId="77777777">
            <w:pPr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Island Hopping</w:t>
            </w:r>
          </w:p>
        </w:tc>
        <w:tc>
          <w:tcPr>
            <w:tcW w:w="764" w:type="pct"/>
            <w:tcMar/>
          </w:tcPr>
          <w:p w:rsidR="00F216B5" w:rsidP="00F216B5" w:rsidRDefault="006156A5" w14:paraId="570E0E45" w14:textId="3F1CCA48">
            <w:pPr>
              <w:jc w:val="center"/>
              <w:rPr>
                <w:rFonts w:ascii="Verdana" w:hAnsi="Verdana"/>
              </w:rPr>
            </w:pPr>
            <w:r w:rsidRPr="4949A9C9">
              <w:rPr>
                <w:rFonts w:ascii="Verdana" w:hAnsi="Verdana"/>
              </w:rPr>
              <w:t>5</w:t>
            </w:r>
            <w:r w:rsidRPr="4949A9C9" w:rsidR="00F216B5">
              <w:rPr>
                <w:rFonts w:ascii="Verdana" w:hAnsi="Verdana"/>
              </w:rPr>
              <w:t>0</w:t>
            </w:r>
            <w:r w:rsidRPr="4949A9C9" w:rsidR="22AFCFD5">
              <w:rPr>
                <w:rFonts w:ascii="Verdana" w:hAnsi="Verdana"/>
              </w:rPr>
              <w:t>,0</w:t>
            </w:r>
            <w:r w:rsidRPr="4949A9C9" w:rsidR="00F216B5">
              <w:rPr>
                <w:rFonts w:ascii="Verdana" w:hAnsi="Verdana"/>
              </w:rPr>
              <w:t>0 €</w:t>
            </w:r>
          </w:p>
        </w:tc>
        <w:tc>
          <w:tcPr>
            <w:tcW w:w="695" w:type="pct"/>
            <w:tcMar/>
          </w:tcPr>
          <w:p w:rsidR="00F216B5" w:rsidP="00F216B5" w:rsidRDefault="1D1A769C" w14:paraId="51463EF6" w14:textId="677C22B6">
            <w:pPr>
              <w:jc w:val="center"/>
              <w:rPr>
                <w:rFonts w:ascii="Verdana" w:hAnsi="Verdana"/>
              </w:rPr>
            </w:pPr>
            <w:r w:rsidRPr="4949A9C9">
              <w:rPr>
                <w:rFonts w:ascii="Verdana" w:hAnsi="Verdana"/>
              </w:rPr>
              <w:t>30,0</w:t>
            </w:r>
            <w:r w:rsidRPr="4949A9C9" w:rsidR="00F216B5">
              <w:rPr>
                <w:rFonts w:ascii="Verdana" w:hAnsi="Verdana"/>
              </w:rPr>
              <w:t>0 €</w:t>
            </w:r>
          </w:p>
        </w:tc>
        <w:tc>
          <w:tcPr>
            <w:tcW w:w="625" w:type="pct"/>
            <w:tcMar/>
          </w:tcPr>
          <w:p w:rsidR="00F216B5" w:rsidP="00F216B5" w:rsidRDefault="00F216B5" w14:paraId="0EEA51AA" w14:textId="77777777">
            <w:pPr>
              <w:jc w:val="center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5 – 12</w:t>
            </w:r>
          </w:p>
        </w:tc>
        <w:tc>
          <w:tcPr>
            <w:tcW w:w="833" w:type="pct"/>
            <w:tcMar/>
          </w:tcPr>
          <w:p w:rsidR="00F216B5" w:rsidP="00F216B5" w:rsidRDefault="007F6CB8" w14:paraId="4E4BA89F" w14:textId="222D2284">
            <w:pPr>
              <w:jc w:val="center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5</w:t>
            </w:r>
            <w:r w:rsidR="00F216B5">
              <w:rPr>
                <w:rFonts w:ascii="Verdana" w:hAnsi="Verdana"/>
                <w:szCs w:val="24"/>
              </w:rPr>
              <w:t>,00 €</w:t>
            </w:r>
          </w:p>
        </w:tc>
        <w:tc>
          <w:tcPr>
            <w:tcW w:w="903" w:type="pct"/>
            <w:tcMar/>
          </w:tcPr>
          <w:p w:rsidR="00F216B5" w:rsidP="00F216B5" w:rsidRDefault="00F216B5" w14:paraId="4790A8A3" w14:textId="77777777">
            <w:pPr>
              <w:jc w:val="center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-</w:t>
            </w:r>
          </w:p>
        </w:tc>
      </w:tr>
      <w:tr w:rsidR="001700D2" w:rsidTr="1C903699" w14:paraId="61A7FF66" w14:textId="77777777">
        <w:trPr>
          <w:trHeight w:val="376"/>
        </w:trPr>
        <w:tc>
          <w:tcPr>
            <w:tcW w:w="1181" w:type="pct"/>
            <w:tcMar/>
          </w:tcPr>
          <w:p w:rsidR="001700D2" w:rsidP="001700D2" w:rsidRDefault="001700D2" w14:paraId="56D645B4" w14:textId="72179F6C">
            <w:pPr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Sailing Cruise*</w:t>
            </w:r>
          </w:p>
        </w:tc>
        <w:tc>
          <w:tcPr>
            <w:tcW w:w="764" w:type="pct"/>
            <w:tcMar/>
          </w:tcPr>
          <w:p w:rsidR="001700D2" w:rsidP="001700D2" w:rsidRDefault="004C191D" w14:paraId="753CE487" w14:textId="38F69B37">
            <w:pPr>
              <w:jc w:val="center"/>
              <w:rPr>
                <w:rFonts w:ascii="Verdana" w:hAnsi="Verdana"/>
              </w:rPr>
            </w:pPr>
            <w:r w:rsidRPr="4949A9C9">
              <w:rPr>
                <w:rFonts w:ascii="Verdana" w:hAnsi="Verdana"/>
              </w:rPr>
              <w:t>1</w:t>
            </w:r>
            <w:r w:rsidRPr="4949A9C9" w:rsidR="00AD234F">
              <w:rPr>
                <w:rFonts w:ascii="Verdana" w:hAnsi="Verdana"/>
              </w:rPr>
              <w:t>2</w:t>
            </w:r>
            <w:r w:rsidRPr="4949A9C9" w:rsidR="28BF0D62">
              <w:rPr>
                <w:rFonts w:ascii="Verdana" w:hAnsi="Verdana"/>
              </w:rPr>
              <w:t>5</w:t>
            </w:r>
            <w:r w:rsidRPr="4949A9C9" w:rsidR="001700D2">
              <w:rPr>
                <w:rFonts w:ascii="Verdana" w:hAnsi="Verdana"/>
              </w:rPr>
              <w:t xml:space="preserve">,00 € </w:t>
            </w:r>
          </w:p>
        </w:tc>
        <w:tc>
          <w:tcPr>
            <w:tcW w:w="695" w:type="pct"/>
            <w:tcMar/>
          </w:tcPr>
          <w:p w:rsidR="001700D2" w:rsidP="001700D2" w:rsidRDefault="57795F39" w14:paraId="3C17FC97" w14:textId="0F6CC9FD">
            <w:pPr>
              <w:jc w:val="center"/>
              <w:rPr>
                <w:rFonts w:ascii="Verdana" w:hAnsi="Verdana"/>
              </w:rPr>
            </w:pPr>
            <w:r w:rsidRPr="4949A9C9">
              <w:rPr>
                <w:rFonts w:ascii="Verdana" w:hAnsi="Verdana"/>
              </w:rPr>
              <w:t>9</w:t>
            </w:r>
            <w:r w:rsidRPr="4949A9C9" w:rsidR="007F6CB8">
              <w:rPr>
                <w:rFonts w:ascii="Verdana" w:hAnsi="Verdana"/>
              </w:rPr>
              <w:t>5</w:t>
            </w:r>
            <w:r w:rsidRPr="4949A9C9" w:rsidR="001700D2">
              <w:rPr>
                <w:rFonts w:ascii="Verdana" w:hAnsi="Verdana"/>
              </w:rPr>
              <w:t>,00 €</w:t>
            </w:r>
          </w:p>
        </w:tc>
        <w:tc>
          <w:tcPr>
            <w:tcW w:w="625" w:type="pct"/>
            <w:tcMar/>
          </w:tcPr>
          <w:p w:rsidR="001700D2" w:rsidP="001700D2" w:rsidRDefault="001700D2" w14:paraId="7F41F5E8" w14:textId="752F842E">
            <w:pPr>
              <w:jc w:val="center"/>
              <w:rPr>
                <w:rFonts w:ascii="Verdana" w:hAnsi="Verdana"/>
                <w:szCs w:val="24"/>
              </w:rPr>
            </w:pPr>
            <w:r w:rsidRPr="00263463">
              <w:rPr>
                <w:rFonts w:ascii="Verdana" w:hAnsi="Verdana"/>
                <w:szCs w:val="24"/>
              </w:rPr>
              <w:t xml:space="preserve">4 </w:t>
            </w:r>
            <w:r>
              <w:rPr>
                <w:rFonts w:ascii="Verdana" w:hAnsi="Verdana"/>
                <w:szCs w:val="24"/>
              </w:rPr>
              <w:t>– 10</w:t>
            </w:r>
          </w:p>
        </w:tc>
        <w:tc>
          <w:tcPr>
            <w:tcW w:w="833" w:type="pct"/>
            <w:tcMar/>
          </w:tcPr>
          <w:p w:rsidR="001700D2" w:rsidP="001700D2" w:rsidRDefault="001700D2" w14:paraId="2083C94F" w14:textId="25932216">
            <w:pPr>
              <w:jc w:val="center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2,</w:t>
            </w:r>
            <w:r w:rsidR="007F6CB8">
              <w:rPr>
                <w:rFonts w:ascii="Verdana" w:hAnsi="Verdana"/>
                <w:szCs w:val="24"/>
              </w:rPr>
              <w:t>50</w:t>
            </w:r>
            <w:r>
              <w:rPr>
                <w:rFonts w:ascii="Verdana" w:hAnsi="Verdana"/>
                <w:szCs w:val="24"/>
              </w:rPr>
              <w:t xml:space="preserve"> €</w:t>
            </w:r>
          </w:p>
        </w:tc>
        <w:tc>
          <w:tcPr>
            <w:tcW w:w="903" w:type="pct"/>
            <w:tcMar/>
          </w:tcPr>
          <w:p w:rsidR="001700D2" w:rsidP="001700D2" w:rsidRDefault="001700D2" w14:paraId="7ACE9145" w14:textId="6B966171">
            <w:pPr>
              <w:jc w:val="center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Included</w:t>
            </w:r>
          </w:p>
        </w:tc>
      </w:tr>
      <w:tr w:rsidR="00EB4728" w:rsidTr="1C903699" w14:paraId="0D6E58EF" w14:textId="77777777">
        <w:trPr>
          <w:trHeight w:val="376"/>
        </w:trPr>
        <w:tc>
          <w:tcPr>
            <w:tcW w:w="1181" w:type="pct"/>
            <w:tcMar/>
          </w:tcPr>
          <w:p w:rsidR="00EB4728" w:rsidP="00EB4728" w:rsidRDefault="00EB4728" w14:paraId="651D89E0" w14:textId="70F4F918">
            <w:pPr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4x4 Adventure</w:t>
            </w:r>
          </w:p>
        </w:tc>
        <w:tc>
          <w:tcPr>
            <w:tcW w:w="764" w:type="pct"/>
            <w:tcMar/>
          </w:tcPr>
          <w:p w:rsidR="00EB4728" w:rsidP="00EB4728" w:rsidRDefault="00EB4728" w14:paraId="393F329D" w14:textId="39A36C1A">
            <w:pPr>
              <w:jc w:val="center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89,00 €</w:t>
            </w:r>
          </w:p>
        </w:tc>
        <w:tc>
          <w:tcPr>
            <w:tcW w:w="695" w:type="pct"/>
            <w:tcMar/>
          </w:tcPr>
          <w:p w:rsidR="00EB4728" w:rsidP="00EB4728" w:rsidRDefault="00EB4728" w14:paraId="48857B84" w14:textId="699890E2">
            <w:pPr>
              <w:jc w:val="center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-</w:t>
            </w:r>
          </w:p>
        </w:tc>
        <w:tc>
          <w:tcPr>
            <w:tcW w:w="625" w:type="pct"/>
            <w:tcMar/>
          </w:tcPr>
          <w:p w:rsidRPr="00263463" w:rsidR="00EB4728" w:rsidP="00EB4728" w:rsidRDefault="00EB4728" w14:paraId="43E03F8F" w14:textId="6B31F7BF">
            <w:pPr>
              <w:jc w:val="center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-</w:t>
            </w:r>
          </w:p>
        </w:tc>
        <w:tc>
          <w:tcPr>
            <w:tcW w:w="833" w:type="pct"/>
            <w:tcMar/>
          </w:tcPr>
          <w:p w:rsidR="00EB4728" w:rsidP="00EB4728" w:rsidRDefault="00EB4728" w14:paraId="0CF32B2B" w14:textId="7C24B39A">
            <w:pPr>
              <w:jc w:val="center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-</w:t>
            </w:r>
          </w:p>
        </w:tc>
        <w:tc>
          <w:tcPr>
            <w:tcW w:w="903" w:type="pct"/>
            <w:tcMar/>
          </w:tcPr>
          <w:p w:rsidR="00EB4728" w:rsidP="00EB4728" w:rsidRDefault="00EB4728" w14:paraId="67CBB868" w14:textId="6E00EADD">
            <w:pPr>
              <w:jc w:val="center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-</w:t>
            </w:r>
          </w:p>
        </w:tc>
      </w:tr>
      <w:tr w:rsidR="00EB4728" w:rsidTr="1C903699" w14:paraId="06F558C0" w14:textId="77777777">
        <w:trPr>
          <w:trHeight w:val="376"/>
        </w:trPr>
        <w:tc>
          <w:tcPr>
            <w:tcW w:w="1181" w:type="pct"/>
            <w:tcMar/>
          </w:tcPr>
          <w:p w:rsidR="00EB4728" w:rsidP="00EB4728" w:rsidRDefault="00EB4728" w14:paraId="116DEDF6" w14:textId="7127F743">
            <w:pPr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Wine Tasting</w:t>
            </w:r>
          </w:p>
        </w:tc>
        <w:tc>
          <w:tcPr>
            <w:tcW w:w="764" w:type="pct"/>
            <w:tcMar/>
          </w:tcPr>
          <w:p w:rsidR="00EB4728" w:rsidP="00EB4728" w:rsidRDefault="00EB4728" w14:paraId="414EABDE" w14:textId="3FA034E6">
            <w:pPr>
              <w:jc w:val="center"/>
              <w:rPr>
                <w:rFonts w:ascii="Verdana" w:hAnsi="Verdana"/>
              </w:rPr>
            </w:pPr>
            <w:r w:rsidRPr="4949A9C9">
              <w:rPr>
                <w:rFonts w:ascii="Verdana" w:hAnsi="Verdana"/>
              </w:rPr>
              <w:t>6</w:t>
            </w:r>
            <w:r w:rsidRPr="4949A9C9" w:rsidR="39B8CFF3">
              <w:rPr>
                <w:rFonts w:ascii="Verdana" w:hAnsi="Verdana"/>
              </w:rPr>
              <w:t>5,0</w:t>
            </w:r>
            <w:r w:rsidRPr="4949A9C9">
              <w:rPr>
                <w:rFonts w:ascii="Verdana" w:hAnsi="Verdana"/>
                <w:lang w:val="el-GR"/>
              </w:rPr>
              <w:t>0</w:t>
            </w:r>
            <w:r w:rsidRPr="4949A9C9">
              <w:rPr>
                <w:rFonts w:ascii="Verdana" w:hAnsi="Verdana"/>
              </w:rPr>
              <w:t xml:space="preserve"> €</w:t>
            </w:r>
          </w:p>
        </w:tc>
        <w:tc>
          <w:tcPr>
            <w:tcW w:w="695" w:type="pct"/>
            <w:tcMar/>
          </w:tcPr>
          <w:p w:rsidR="00EB4728" w:rsidP="00EB4728" w:rsidRDefault="00EB4728" w14:paraId="022431A7" w14:textId="699A66CD">
            <w:pPr>
              <w:jc w:val="center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-</w:t>
            </w:r>
          </w:p>
        </w:tc>
        <w:tc>
          <w:tcPr>
            <w:tcW w:w="625" w:type="pct"/>
            <w:tcMar/>
          </w:tcPr>
          <w:p w:rsidRPr="00263463" w:rsidR="00EB4728" w:rsidP="00EB4728" w:rsidRDefault="00EB4728" w14:paraId="41918A84" w14:textId="76B5E57A">
            <w:pPr>
              <w:jc w:val="center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-</w:t>
            </w:r>
          </w:p>
        </w:tc>
        <w:tc>
          <w:tcPr>
            <w:tcW w:w="833" w:type="pct"/>
            <w:tcMar/>
          </w:tcPr>
          <w:p w:rsidR="00EB4728" w:rsidP="00EB4728" w:rsidRDefault="00EB4728" w14:paraId="077BC24D" w14:textId="7274CDD8">
            <w:pPr>
              <w:jc w:val="center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Included</w:t>
            </w:r>
          </w:p>
        </w:tc>
        <w:tc>
          <w:tcPr>
            <w:tcW w:w="903" w:type="pct"/>
            <w:tcMar/>
          </w:tcPr>
          <w:p w:rsidR="00EB4728" w:rsidP="00EB4728" w:rsidRDefault="00EB4728" w14:paraId="31D9AE02" w14:textId="3EE67E5F">
            <w:pPr>
              <w:jc w:val="center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Wine &amp; Snack</w:t>
            </w:r>
          </w:p>
        </w:tc>
      </w:tr>
      <w:tr w:rsidR="00EB4728" w:rsidTr="1C903699" w14:paraId="4CBB4A3E" w14:textId="77777777">
        <w:trPr>
          <w:trHeight w:val="420"/>
        </w:trPr>
        <w:tc>
          <w:tcPr>
            <w:tcW w:w="1181" w:type="pct"/>
            <w:tcMar/>
          </w:tcPr>
          <w:p w:rsidRPr="00A8260A" w:rsidR="00EB4728" w:rsidP="00EB4728" w:rsidRDefault="00EB4728" w14:paraId="04FDC54C" w14:textId="09E95239">
            <w:pPr>
              <w:rPr>
                <w:rFonts w:ascii="Verdana" w:hAnsi="Verdana"/>
                <w:szCs w:val="24"/>
              </w:rPr>
            </w:pPr>
            <w:bookmarkStart w:name="_Hlk54349247" w:id="0"/>
            <w:r>
              <w:rPr>
                <w:rFonts w:ascii="Verdana" w:hAnsi="Verdana"/>
                <w:szCs w:val="24"/>
              </w:rPr>
              <w:t>Taste Greece</w:t>
            </w:r>
          </w:p>
        </w:tc>
        <w:tc>
          <w:tcPr>
            <w:tcW w:w="764" w:type="pct"/>
            <w:tcMar/>
          </w:tcPr>
          <w:p w:rsidRPr="008842CF" w:rsidR="00EB4728" w:rsidP="00EB4728" w:rsidRDefault="00EB4728" w14:paraId="1686B4E7" w14:textId="7A4D525F">
            <w:pPr>
              <w:jc w:val="center"/>
              <w:rPr>
                <w:rFonts w:ascii="Verdana" w:hAnsi="Verdana"/>
                <w:lang w:val="el-GR"/>
              </w:rPr>
            </w:pPr>
            <w:r w:rsidRPr="4949A9C9">
              <w:rPr>
                <w:rFonts w:ascii="Verdana" w:hAnsi="Verdana"/>
                <w:lang w:val="el-GR"/>
              </w:rPr>
              <w:t>6</w:t>
            </w:r>
            <w:r w:rsidRPr="4949A9C9" w:rsidR="64EA7A75">
              <w:rPr>
                <w:rFonts w:ascii="Verdana" w:hAnsi="Verdana"/>
                <w:lang w:val="el-GR"/>
              </w:rPr>
              <w:t>7</w:t>
            </w:r>
            <w:r w:rsidRPr="4949A9C9">
              <w:rPr>
                <w:rFonts w:ascii="Verdana" w:hAnsi="Verdana"/>
                <w:lang w:val="el-GR"/>
              </w:rPr>
              <w:t>,50</w:t>
            </w:r>
            <w:r w:rsidRPr="4949A9C9">
              <w:rPr>
                <w:rFonts w:ascii="Verdana" w:hAnsi="Verdana"/>
              </w:rPr>
              <w:t xml:space="preserve"> €</w:t>
            </w:r>
          </w:p>
        </w:tc>
        <w:tc>
          <w:tcPr>
            <w:tcW w:w="695" w:type="pct"/>
            <w:tcMar/>
          </w:tcPr>
          <w:p w:rsidR="00EB4728" w:rsidP="00EB4728" w:rsidRDefault="00EB4728" w14:paraId="48D6AF8D" w14:textId="28F1A668">
            <w:pPr>
              <w:jc w:val="center"/>
              <w:rPr>
                <w:rFonts w:ascii="Verdana" w:hAnsi="Verdana"/>
              </w:rPr>
            </w:pPr>
            <w:r w:rsidRPr="4949A9C9">
              <w:rPr>
                <w:rFonts w:ascii="Verdana" w:hAnsi="Verdana"/>
              </w:rPr>
              <w:t>4</w:t>
            </w:r>
            <w:r w:rsidRPr="4949A9C9" w:rsidR="19F5ED8B">
              <w:rPr>
                <w:rFonts w:ascii="Verdana" w:hAnsi="Verdana"/>
              </w:rPr>
              <w:t>5</w:t>
            </w:r>
            <w:r w:rsidRPr="4949A9C9">
              <w:rPr>
                <w:rFonts w:ascii="Verdana" w:hAnsi="Verdana"/>
              </w:rPr>
              <w:t>,00 €</w:t>
            </w:r>
          </w:p>
        </w:tc>
        <w:tc>
          <w:tcPr>
            <w:tcW w:w="625" w:type="pct"/>
            <w:tcMar/>
          </w:tcPr>
          <w:p w:rsidR="00EB4728" w:rsidP="00EB4728" w:rsidRDefault="00EB4728" w14:paraId="6F197F73" w14:textId="562F94F1">
            <w:pPr>
              <w:jc w:val="center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 xml:space="preserve">5 – 12 </w:t>
            </w:r>
          </w:p>
        </w:tc>
        <w:tc>
          <w:tcPr>
            <w:tcW w:w="833" w:type="pct"/>
            <w:tcMar/>
          </w:tcPr>
          <w:p w:rsidR="00EB4728" w:rsidP="00EB4728" w:rsidRDefault="00EB4728" w14:paraId="403B46B4" w14:textId="7C36AE92">
            <w:pPr>
              <w:jc w:val="center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Included</w:t>
            </w:r>
          </w:p>
        </w:tc>
        <w:tc>
          <w:tcPr>
            <w:tcW w:w="903" w:type="pct"/>
            <w:tcMar/>
          </w:tcPr>
          <w:p w:rsidR="00EB4728" w:rsidP="00EB4728" w:rsidRDefault="00EB4728" w14:paraId="3D143ED5" w14:textId="583F5D4A">
            <w:pPr>
              <w:jc w:val="center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Included</w:t>
            </w:r>
          </w:p>
        </w:tc>
      </w:tr>
      <w:bookmarkEnd w:id="0"/>
      <w:tr w:rsidR="00EB4728" w:rsidTr="1C903699" w14:paraId="27DE3EB0" w14:textId="77777777">
        <w:trPr>
          <w:trHeight w:val="404"/>
        </w:trPr>
        <w:tc>
          <w:tcPr>
            <w:tcW w:w="1181" w:type="pct"/>
            <w:tcMar/>
          </w:tcPr>
          <w:p w:rsidR="00EB4728" w:rsidP="00EB4728" w:rsidRDefault="00EB4728" w14:paraId="707E9779" w14:textId="79366E16">
            <w:pPr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Snorkeling Safari</w:t>
            </w:r>
          </w:p>
        </w:tc>
        <w:tc>
          <w:tcPr>
            <w:tcW w:w="764" w:type="pct"/>
            <w:tcMar/>
          </w:tcPr>
          <w:p w:rsidR="00EB4728" w:rsidP="00EB4728" w:rsidRDefault="00EB4728" w14:paraId="4385F72A" w14:textId="461B026E">
            <w:pPr>
              <w:jc w:val="center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85</w:t>
            </w:r>
            <w:r w:rsidRPr="00263463">
              <w:rPr>
                <w:rFonts w:ascii="Verdana" w:hAnsi="Verdana"/>
                <w:szCs w:val="24"/>
              </w:rPr>
              <w:t xml:space="preserve">,00 </w:t>
            </w:r>
            <w:r w:rsidRPr="00263463">
              <w:rPr>
                <w:rFonts w:ascii="Verdana" w:hAnsi="Verdana" w:cs="Arial"/>
                <w:szCs w:val="24"/>
              </w:rPr>
              <w:t>€</w:t>
            </w:r>
          </w:p>
        </w:tc>
        <w:tc>
          <w:tcPr>
            <w:tcW w:w="695" w:type="pct"/>
            <w:tcMar/>
          </w:tcPr>
          <w:p w:rsidR="00EB4728" w:rsidP="00EB4728" w:rsidRDefault="00EB4728" w14:paraId="0567E9FE" w14:textId="47233409">
            <w:pPr>
              <w:jc w:val="center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85</w:t>
            </w:r>
            <w:r w:rsidRPr="00263463">
              <w:rPr>
                <w:rFonts w:ascii="Verdana" w:hAnsi="Verdana"/>
                <w:szCs w:val="24"/>
              </w:rPr>
              <w:t xml:space="preserve">,00 </w:t>
            </w:r>
            <w:r w:rsidRPr="00263463">
              <w:rPr>
                <w:rFonts w:ascii="Verdana" w:hAnsi="Verdana" w:cs="Arial"/>
                <w:szCs w:val="24"/>
              </w:rPr>
              <w:t>€</w:t>
            </w:r>
          </w:p>
        </w:tc>
        <w:tc>
          <w:tcPr>
            <w:tcW w:w="625" w:type="pct"/>
            <w:tcMar/>
          </w:tcPr>
          <w:p w:rsidR="00EB4728" w:rsidP="00EB4728" w:rsidRDefault="00EB4728" w14:paraId="7E885FAE" w14:textId="2ED63EB7">
            <w:pPr>
              <w:jc w:val="center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 xml:space="preserve">8+ </w:t>
            </w:r>
          </w:p>
        </w:tc>
        <w:tc>
          <w:tcPr>
            <w:tcW w:w="833" w:type="pct"/>
            <w:tcMar/>
          </w:tcPr>
          <w:p w:rsidR="00EB4728" w:rsidP="00EB4728" w:rsidRDefault="00EB4728" w14:paraId="50CB8F12" w14:textId="266BDF5A">
            <w:pPr>
              <w:jc w:val="center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5</w:t>
            </w:r>
            <w:r w:rsidRPr="00263463">
              <w:rPr>
                <w:rFonts w:ascii="Verdana" w:hAnsi="Verdana"/>
                <w:szCs w:val="24"/>
              </w:rPr>
              <w:t xml:space="preserve">,00 </w:t>
            </w:r>
            <w:r w:rsidRPr="00263463">
              <w:rPr>
                <w:rFonts w:ascii="Verdana" w:hAnsi="Verdana" w:cs="Arial"/>
                <w:szCs w:val="24"/>
              </w:rPr>
              <w:t>€</w:t>
            </w:r>
          </w:p>
        </w:tc>
        <w:tc>
          <w:tcPr>
            <w:tcW w:w="903" w:type="pct"/>
            <w:tcMar/>
          </w:tcPr>
          <w:p w:rsidR="00EB4728" w:rsidP="00EB4728" w:rsidRDefault="00EB4728" w14:paraId="2C3C7EEE" w14:textId="092B0CB5">
            <w:pPr>
              <w:jc w:val="center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Included</w:t>
            </w:r>
          </w:p>
        </w:tc>
      </w:tr>
      <w:tr w:rsidR="00F71895" w:rsidTr="1C903699" w14:paraId="0935B4CF" w14:textId="77777777">
        <w:trPr>
          <w:trHeight w:val="404"/>
        </w:trPr>
        <w:tc>
          <w:tcPr>
            <w:tcW w:w="1181" w:type="pct"/>
            <w:tcMar/>
          </w:tcPr>
          <w:p w:rsidRPr="00A305A7" w:rsidR="00F71895" w:rsidP="00F71895" w:rsidRDefault="00F71895" w14:paraId="41CA6AB5" w14:textId="6623984C">
            <w:pPr>
              <w:rPr>
                <w:rFonts w:ascii="Verdana" w:hAnsi="Verdana"/>
                <w:szCs w:val="24"/>
              </w:rPr>
            </w:pPr>
            <w:r w:rsidRPr="00A305A7">
              <w:rPr>
                <w:rFonts w:ascii="Verdana" w:hAnsi="Verdana"/>
                <w:szCs w:val="24"/>
              </w:rPr>
              <w:t xml:space="preserve">Horse Riding </w:t>
            </w:r>
          </w:p>
        </w:tc>
        <w:tc>
          <w:tcPr>
            <w:tcW w:w="764" w:type="pct"/>
            <w:tcMar/>
          </w:tcPr>
          <w:p w:rsidRPr="00A305A7" w:rsidR="00F71895" w:rsidP="00F71895" w:rsidRDefault="00F71895" w14:paraId="0D6C838A" w14:textId="06EDCA3B">
            <w:pPr>
              <w:jc w:val="center"/>
              <w:rPr>
                <w:rFonts w:ascii="Verdana" w:hAnsi="Verdana"/>
                <w:szCs w:val="24"/>
              </w:rPr>
            </w:pPr>
            <w:r w:rsidRPr="00A305A7">
              <w:rPr>
                <w:rFonts w:ascii="Verdana" w:hAnsi="Verdana"/>
                <w:szCs w:val="24"/>
              </w:rPr>
              <w:t>125,00 €</w:t>
            </w:r>
          </w:p>
        </w:tc>
        <w:tc>
          <w:tcPr>
            <w:tcW w:w="695" w:type="pct"/>
            <w:tcMar/>
          </w:tcPr>
          <w:p w:rsidRPr="00A305A7" w:rsidR="00F71895" w:rsidP="00F71895" w:rsidRDefault="00F71895" w14:paraId="16FEFA2F" w14:textId="6B73FE84">
            <w:pPr>
              <w:jc w:val="center"/>
              <w:rPr>
                <w:rFonts w:ascii="Verdana" w:hAnsi="Verdana"/>
                <w:szCs w:val="24"/>
              </w:rPr>
            </w:pPr>
            <w:r w:rsidRPr="00A305A7">
              <w:rPr>
                <w:rFonts w:ascii="Verdana" w:hAnsi="Verdana"/>
                <w:szCs w:val="24"/>
              </w:rPr>
              <w:t>125,00€</w:t>
            </w:r>
          </w:p>
        </w:tc>
        <w:tc>
          <w:tcPr>
            <w:tcW w:w="625" w:type="pct"/>
            <w:tcMar/>
          </w:tcPr>
          <w:p w:rsidRPr="00A305A7" w:rsidR="00F71895" w:rsidP="00F71895" w:rsidRDefault="00F71895" w14:paraId="4ED0A7A1" w14:textId="1B3A9891">
            <w:pPr>
              <w:jc w:val="center"/>
              <w:rPr>
                <w:rFonts w:ascii="Verdana" w:hAnsi="Verdana"/>
                <w:szCs w:val="24"/>
              </w:rPr>
            </w:pPr>
            <w:r w:rsidRPr="00A305A7">
              <w:rPr>
                <w:rFonts w:ascii="Verdana" w:hAnsi="Verdana"/>
                <w:szCs w:val="24"/>
              </w:rPr>
              <w:t>10+</w:t>
            </w:r>
          </w:p>
        </w:tc>
        <w:tc>
          <w:tcPr>
            <w:tcW w:w="833" w:type="pct"/>
            <w:tcMar/>
          </w:tcPr>
          <w:p w:rsidRPr="00A305A7" w:rsidR="00F71895" w:rsidP="00F71895" w:rsidRDefault="00F71895" w14:paraId="35BB9B10" w14:textId="5BF7F9EC">
            <w:pPr>
              <w:jc w:val="center"/>
              <w:rPr>
                <w:rFonts w:ascii="Verdana" w:hAnsi="Verdana"/>
                <w:szCs w:val="24"/>
              </w:rPr>
            </w:pPr>
            <w:r w:rsidRPr="00A305A7">
              <w:rPr>
                <w:rFonts w:ascii="Verdana" w:hAnsi="Verdana"/>
                <w:szCs w:val="24"/>
              </w:rPr>
              <w:t>Included</w:t>
            </w:r>
          </w:p>
        </w:tc>
        <w:tc>
          <w:tcPr>
            <w:tcW w:w="903" w:type="pct"/>
            <w:tcMar/>
          </w:tcPr>
          <w:p w:rsidRPr="00A305A7" w:rsidR="00F71895" w:rsidP="00F71895" w:rsidRDefault="00F71895" w14:paraId="79388AE7" w14:textId="2A02734A">
            <w:pPr>
              <w:jc w:val="center"/>
              <w:rPr>
                <w:rFonts w:ascii="Verdana" w:hAnsi="Verdana"/>
                <w:szCs w:val="24"/>
              </w:rPr>
            </w:pPr>
            <w:r w:rsidRPr="00A305A7">
              <w:rPr>
                <w:rFonts w:ascii="Verdana" w:hAnsi="Verdana"/>
                <w:szCs w:val="24"/>
              </w:rPr>
              <w:t>-</w:t>
            </w:r>
          </w:p>
        </w:tc>
      </w:tr>
      <w:tr w:rsidR="00F71895" w:rsidTr="1C903699" w14:paraId="48E8E0A9" w14:textId="77777777">
        <w:trPr>
          <w:trHeight w:val="410"/>
        </w:trPr>
        <w:tc>
          <w:tcPr>
            <w:tcW w:w="1181" w:type="pct"/>
            <w:tcMar/>
          </w:tcPr>
          <w:p w:rsidR="00F71895" w:rsidP="00F71895" w:rsidRDefault="00F71895" w14:paraId="1D3F067D" w14:textId="77777777">
            <w:pPr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Sacred Skiathos</w:t>
            </w:r>
          </w:p>
        </w:tc>
        <w:tc>
          <w:tcPr>
            <w:tcW w:w="764" w:type="pct"/>
            <w:tcMar/>
          </w:tcPr>
          <w:p w:rsidR="00F71895" w:rsidP="00F71895" w:rsidRDefault="00F71895" w14:paraId="15E8AC66" w14:textId="5FB62C21">
            <w:pPr>
              <w:jc w:val="center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3</w:t>
            </w:r>
            <w:r w:rsidR="002954C5">
              <w:rPr>
                <w:rFonts w:ascii="Verdana" w:hAnsi="Verdana"/>
                <w:szCs w:val="24"/>
              </w:rPr>
              <w:t>7</w:t>
            </w:r>
            <w:r>
              <w:rPr>
                <w:rFonts w:ascii="Verdana" w:hAnsi="Verdana"/>
                <w:szCs w:val="24"/>
              </w:rPr>
              <w:t xml:space="preserve">,00 </w:t>
            </w:r>
            <w:r>
              <w:rPr>
                <w:rFonts w:ascii="Arial" w:hAnsi="Arial" w:cs="Arial"/>
                <w:szCs w:val="24"/>
              </w:rPr>
              <w:t>€</w:t>
            </w:r>
          </w:p>
        </w:tc>
        <w:tc>
          <w:tcPr>
            <w:tcW w:w="695" w:type="pct"/>
            <w:tcMar/>
          </w:tcPr>
          <w:p w:rsidR="00F71895" w:rsidP="00F71895" w:rsidRDefault="00F71895" w14:paraId="1A2A875E" w14:textId="77777777">
            <w:pPr>
              <w:jc w:val="center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-</w:t>
            </w:r>
          </w:p>
        </w:tc>
        <w:tc>
          <w:tcPr>
            <w:tcW w:w="625" w:type="pct"/>
            <w:tcMar/>
          </w:tcPr>
          <w:p w:rsidR="00F71895" w:rsidP="00F71895" w:rsidRDefault="00F71895" w14:paraId="6C97F178" w14:textId="77777777">
            <w:pPr>
              <w:jc w:val="center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-</w:t>
            </w:r>
          </w:p>
        </w:tc>
        <w:tc>
          <w:tcPr>
            <w:tcW w:w="833" w:type="pct"/>
            <w:tcMar/>
          </w:tcPr>
          <w:p w:rsidR="00F71895" w:rsidP="00F71895" w:rsidRDefault="00F71895" w14:paraId="1C177E02" w14:textId="77777777">
            <w:pPr>
              <w:jc w:val="center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Included</w:t>
            </w:r>
          </w:p>
        </w:tc>
        <w:tc>
          <w:tcPr>
            <w:tcW w:w="903" w:type="pct"/>
            <w:tcMar/>
          </w:tcPr>
          <w:p w:rsidR="00F71895" w:rsidP="00F71895" w:rsidRDefault="00F71895" w14:paraId="4C49DE7B" w14:textId="77777777">
            <w:pPr>
              <w:jc w:val="center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-</w:t>
            </w:r>
          </w:p>
        </w:tc>
      </w:tr>
      <w:tr w:rsidR="00B75003" w:rsidTr="1C903699" w14:paraId="0153F14D" w14:textId="77777777">
        <w:trPr>
          <w:trHeight w:val="410"/>
        </w:trPr>
        <w:tc>
          <w:tcPr>
            <w:tcW w:w="1181" w:type="pct"/>
            <w:tcMar/>
          </w:tcPr>
          <w:p w:rsidR="00B75003" w:rsidP="00B75003" w:rsidRDefault="00B75003" w14:paraId="310B7EA7" w14:textId="7D4A0F36">
            <w:pPr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Skiathos Town Walk</w:t>
            </w:r>
          </w:p>
        </w:tc>
        <w:tc>
          <w:tcPr>
            <w:tcW w:w="764" w:type="pct"/>
            <w:tcMar/>
          </w:tcPr>
          <w:p w:rsidR="00B75003" w:rsidP="1C903699" w:rsidRDefault="00B75003" w14:paraId="21068E88" w14:textId="03DA554D">
            <w:pPr>
              <w:jc w:val="center"/>
              <w:rPr>
                <w:rFonts w:ascii="Verdana" w:hAnsi="Verdana"/>
              </w:rPr>
            </w:pPr>
            <w:r w:rsidRPr="1C903699" w:rsidR="00B75003">
              <w:rPr>
                <w:rFonts w:ascii="Verdana" w:hAnsi="Verdana"/>
              </w:rPr>
              <w:t>3</w:t>
            </w:r>
            <w:r w:rsidRPr="1C903699" w:rsidR="2B95FEE6">
              <w:rPr>
                <w:rFonts w:ascii="Verdana" w:hAnsi="Verdana"/>
              </w:rPr>
              <w:t>5</w:t>
            </w:r>
            <w:r w:rsidRPr="1C903699" w:rsidR="00B75003">
              <w:rPr>
                <w:rFonts w:ascii="Verdana" w:hAnsi="Verdana"/>
              </w:rPr>
              <w:t>,00 €</w:t>
            </w:r>
          </w:p>
        </w:tc>
        <w:tc>
          <w:tcPr>
            <w:tcW w:w="695" w:type="pct"/>
            <w:tcMar/>
          </w:tcPr>
          <w:p w:rsidR="00B75003" w:rsidP="00B75003" w:rsidRDefault="00B75003" w14:paraId="1396C449" w14:textId="4D704EF4">
            <w:pPr>
              <w:jc w:val="center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-</w:t>
            </w:r>
          </w:p>
        </w:tc>
        <w:tc>
          <w:tcPr>
            <w:tcW w:w="625" w:type="pct"/>
            <w:tcMar/>
          </w:tcPr>
          <w:p w:rsidR="00B75003" w:rsidP="00B75003" w:rsidRDefault="00B75003" w14:paraId="19F4E5EF" w14:textId="6891C725">
            <w:pPr>
              <w:jc w:val="center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-</w:t>
            </w:r>
          </w:p>
        </w:tc>
        <w:tc>
          <w:tcPr>
            <w:tcW w:w="833" w:type="pct"/>
            <w:tcMar/>
          </w:tcPr>
          <w:p w:rsidR="00B75003" w:rsidP="00B75003" w:rsidRDefault="00B75003" w14:paraId="6325CB41" w14:textId="73149F92">
            <w:pPr>
              <w:jc w:val="center"/>
              <w:rPr>
                <w:rFonts w:ascii="Verdana" w:hAnsi="Verdana"/>
              </w:rPr>
            </w:pPr>
            <w:r w:rsidRPr="4949A9C9">
              <w:rPr>
                <w:rFonts w:ascii="Verdana" w:hAnsi="Verdana"/>
              </w:rPr>
              <w:t>Included</w:t>
            </w:r>
            <w:r w:rsidRPr="4949A9C9" w:rsidR="6E0DA306">
              <w:rPr>
                <w:rFonts w:ascii="Verdana" w:hAnsi="Verdana"/>
              </w:rPr>
              <w:t>/ One way</w:t>
            </w:r>
          </w:p>
        </w:tc>
        <w:tc>
          <w:tcPr>
            <w:tcW w:w="903" w:type="pct"/>
            <w:tcMar/>
          </w:tcPr>
          <w:p w:rsidR="00B75003" w:rsidP="00B75003" w:rsidRDefault="00B75003" w14:paraId="3BF356C1" w14:textId="649F4CB7">
            <w:pPr>
              <w:jc w:val="center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-</w:t>
            </w:r>
          </w:p>
        </w:tc>
      </w:tr>
      <w:tr w:rsidR="002C5179" w:rsidTr="1C903699" w14:paraId="355316F7" w14:textId="77777777">
        <w:trPr>
          <w:trHeight w:val="410"/>
        </w:trPr>
        <w:tc>
          <w:tcPr>
            <w:tcW w:w="1181" w:type="pct"/>
            <w:tcMar/>
          </w:tcPr>
          <w:p w:rsidR="002C5179" w:rsidP="002C5179" w:rsidRDefault="002C5179" w14:paraId="02134225" w14:textId="37E7DE58">
            <w:pPr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Scuba Diving (on request)</w:t>
            </w:r>
          </w:p>
        </w:tc>
        <w:tc>
          <w:tcPr>
            <w:tcW w:w="764" w:type="pct"/>
            <w:tcMar/>
          </w:tcPr>
          <w:p w:rsidR="002C5179" w:rsidP="002C5179" w:rsidRDefault="002C5179" w14:paraId="55499907" w14:textId="77777777">
            <w:pPr>
              <w:rPr>
                <w:rFonts w:ascii="Arial" w:hAnsi="Arial" w:cs="Arial"/>
                <w:szCs w:val="24"/>
              </w:rPr>
            </w:pPr>
            <w:r>
              <w:rPr>
                <w:rFonts w:ascii="Verdana" w:hAnsi="Verdana"/>
                <w:szCs w:val="24"/>
              </w:rPr>
              <w:t xml:space="preserve">80,00 </w:t>
            </w:r>
            <w:r>
              <w:rPr>
                <w:rFonts w:ascii="Arial" w:hAnsi="Arial" w:cs="Arial"/>
                <w:szCs w:val="24"/>
              </w:rPr>
              <w:t>€ ***</w:t>
            </w:r>
          </w:p>
          <w:p w:rsidR="002C5179" w:rsidP="002C5179" w:rsidRDefault="002C5179" w14:paraId="37DD4402" w14:textId="03809131">
            <w:pPr>
              <w:jc w:val="center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 xml:space="preserve">95,00 </w:t>
            </w:r>
            <w:r>
              <w:rPr>
                <w:rFonts w:ascii="Arial" w:hAnsi="Arial" w:cs="Arial"/>
                <w:szCs w:val="24"/>
              </w:rPr>
              <w:t>€ **</w:t>
            </w:r>
          </w:p>
        </w:tc>
        <w:tc>
          <w:tcPr>
            <w:tcW w:w="695" w:type="pct"/>
            <w:tcMar/>
          </w:tcPr>
          <w:p w:rsidR="002C5179" w:rsidP="002C5179" w:rsidRDefault="002C5179" w14:paraId="3E86CDE8" w14:textId="764EAAA3">
            <w:pPr>
              <w:jc w:val="center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-</w:t>
            </w:r>
          </w:p>
        </w:tc>
        <w:tc>
          <w:tcPr>
            <w:tcW w:w="625" w:type="pct"/>
            <w:tcMar/>
          </w:tcPr>
          <w:p w:rsidR="002C5179" w:rsidP="002C5179" w:rsidRDefault="002C5179" w14:paraId="54960B35" w14:textId="42F52501">
            <w:pPr>
              <w:jc w:val="center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10+</w:t>
            </w:r>
          </w:p>
        </w:tc>
        <w:tc>
          <w:tcPr>
            <w:tcW w:w="833" w:type="pct"/>
            <w:tcMar/>
          </w:tcPr>
          <w:p w:rsidR="002C5179" w:rsidP="002C5179" w:rsidRDefault="002C5179" w14:paraId="1B38C680" w14:textId="51995F85">
            <w:pPr>
              <w:jc w:val="center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-</w:t>
            </w:r>
          </w:p>
        </w:tc>
        <w:tc>
          <w:tcPr>
            <w:tcW w:w="903" w:type="pct"/>
            <w:tcMar/>
          </w:tcPr>
          <w:p w:rsidR="002C5179" w:rsidP="002C5179" w:rsidRDefault="002C5179" w14:paraId="6C23D299" w14:textId="03F24816">
            <w:pPr>
              <w:jc w:val="center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-</w:t>
            </w:r>
          </w:p>
        </w:tc>
      </w:tr>
    </w:tbl>
    <w:p w:rsidR="00AD48D2" w:rsidRDefault="00AD48D2" w14:paraId="6F1FBFD0" w14:textId="77777777">
      <w:pPr>
        <w:rPr>
          <w:rFonts w:ascii="Verdana" w:hAnsi="Verdana"/>
          <w:szCs w:val="24"/>
        </w:rPr>
      </w:pPr>
    </w:p>
    <w:p w:rsidRPr="00864DFE" w:rsidR="00B83CDF" w:rsidP="00B83CDF" w:rsidRDefault="00B83CDF" w14:paraId="300E8806" w14:textId="11C72C4E">
      <w:pPr>
        <w:rPr>
          <w:rFonts w:ascii="Verdana" w:hAnsi="Verdana"/>
          <w:szCs w:val="24"/>
        </w:rPr>
      </w:pPr>
      <w:r w:rsidRPr="00B83CDF">
        <w:rPr>
          <w:rFonts w:ascii="Verdana" w:hAnsi="Verdana"/>
          <w:szCs w:val="24"/>
        </w:rPr>
        <w:t>*</w:t>
      </w:r>
      <w:r w:rsidR="00CC4872">
        <w:rPr>
          <w:rFonts w:ascii="Verdana" w:hAnsi="Verdana"/>
          <w:szCs w:val="24"/>
        </w:rPr>
        <w:t xml:space="preserve">   </w:t>
      </w:r>
      <w:r w:rsidR="00BB3E71">
        <w:rPr>
          <w:rFonts w:ascii="Verdana" w:hAnsi="Verdana"/>
          <w:szCs w:val="24"/>
        </w:rPr>
        <w:t>: For the Sailing</w:t>
      </w:r>
      <w:r>
        <w:rPr>
          <w:rFonts w:ascii="Verdana" w:hAnsi="Verdana"/>
          <w:szCs w:val="24"/>
        </w:rPr>
        <w:t xml:space="preserve"> Cruise there is only one way transfer available</w:t>
      </w:r>
      <w:r w:rsidRPr="00864DFE" w:rsidR="00864DFE">
        <w:rPr>
          <w:rFonts w:ascii="Verdana" w:hAnsi="Verdana"/>
          <w:szCs w:val="24"/>
        </w:rPr>
        <w:t>.</w:t>
      </w:r>
    </w:p>
    <w:p w:rsidR="00AD48D2" w:rsidP="00AD48D2" w:rsidRDefault="00AD48D2" w14:paraId="38851297" w14:textId="77777777">
      <w:pPr>
        <w:pStyle w:val="Seeandsuntext"/>
        <w:jc w:val="center"/>
        <w:rPr>
          <w:noProof w:val="0"/>
          <w:szCs w:val="24"/>
          <w:lang w:val="en-US"/>
        </w:rPr>
      </w:pPr>
    </w:p>
    <w:p w:rsidRPr="001C056A" w:rsidR="00F10A3B" w:rsidP="00F10A3B" w:rsidRDefault="00F10A3B" w14:paraId="6426FE79" w14:textId="77777777">
      <w:pPr>
        <w:pStyle w:val="Seeandsuntext"/>
        <w:rPr>
          <w:noProof w:val="0"/>
          <w:szCs w:val="24"/>
          <w:lang w:val="en-US"/>
        </w:rPr>
      </w:pPr>
      <w:r w:rsidRPr="001C056A">
        <w:rPr>
          <w:noProof w:val="0"/>
          <w:szCs w:val="24"/>
          <w:lang w:val="en-US"/>
        </w:rPr>
        <w:t>*</w:t>
      </w:r>
      <w:r w:rsidR="00B83CDF">
        <w:rPr>
          <w:noProof w:val="0"/>
          <w:szCs w:val="24"/>
          <w:lang w:val="en-US"/>
        </w:rPr>
        <w:t>*</w:t>
      </w:r>
      <w:r w:rsidR="00CC4872">
        <w:rPr>
          <w:noProof w:val="0"/>
          <w:szCs w:val="24"/>
          <w:lang w:val="en-US"/>
        </w:rPr>
        <w:t xml:space="preserve"> </w:t>
      </w:r>
      <w:r w:rsidRPr="001C056A">
        <w:rPr>
          <w:noProof w:val="0"/>
          <w:szCs w:val="24"/>
          <w:lang w:val="en-US"/>
        </w:rPr>
        <w:t xml:space="preserve">:  For the specific excursion this price applies for beginner divers.  </w:t>
      </w:r>
    </w:p>
    <w:p w:rsidRPr="001C056A" w:rsidR="00F10A3B" w:rsidP="00F10A3B" w:rsidRDefault="00F10A3B" w14:paraId="46FD5D12" w14:textId="77777777">
      <w:pPr>
        <w:pStyle w:val="Seeandsuntext"/>
        <w:rPr>
          <w:noProof w:val="0"/>
          <w:szCs w:val="24"/>
          <w:lang w:val="en-US"/>
        </w:rPr>
      </w:pPr>
    </w:p>
    <w:p w:rsidRPr="001C056A" w:rsidR="003C4A72" w:rsidP="00F10A3B" w:rsidRDefault="00F10A3B" w14:paraId="00E851B6" w14:textId="77777777">
      <w:pPr>
        <w:rPr>
          <w:rFonts w:ascii="Verdana" w:hAnsi="Verdana"/>
          <w:szCs w:val="24"/>
        </w:rPr>
      </w:pPr>
      <w:r w:rsidRPr="001C056A">
        <w:rPr>
          <w:rFonts w:ascii="Verdana" w:hAnsi="Verdana"/>
          <w:szCs w:val="24"/>
        </w:rPr>
        <w:t>**</w:t>
      </w:r>
      <w:r w:rsidR="00B83CDF">
        <w:rPr>
          <w:rFonts w:ascii="Verdana" w:hAnsi="Verdana"/>
          <w:szCs w:val="24"/>
        </w:rPr>
        <w:t>*</w:t>
      </w:r>
      <w:r w:rsidR="00CC4872">
        <w:rPr>
          <w:rFonts w:ascii="Verdana" w:hAnsi="Verdana"/>
          <w:szCs w:val="24"/>
        </w:rPr>
        <w:t>:</w:t>
      </w:r>
      <w:r w:rsidRPr="001C056A">
        <w:rPr>
          <w:rFonts w:ascii="Verdana" w:hAnsi="Verdana"/>
          <w:szCs w:val="24"/>
        </w:rPr>
        <w:t xml:space="preserve"> For the specific excursion this price applies for experienced divers with certificate</w:t>
      </w:r>
    </w:p>
    <w:p w:rsidRPr="0012076F" w:rsidR="00902080" w:rsidP="00902080" w:rsidRDefault="00902080" w14:paraId="0AD16720" w14:textId="77777777">
      <w:pPr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 xml:space="preserve">****: </w:t>
      </w:r>
      <w:r w:rsidRPr="00D4131D">
        <w:rPr>
          <w:rFonts w:ascii="Verdana" w:hAnsi="Verdana"/>
          <w:color w:val="FF0000"/>
          <w:szCs w:val="24"/>
        </w:rPr>
        <w:t>Sailing Cruise</w:t>
      </w:r>
      <w:r>
        <w:rPr>
          <w:rFonts w:ascii="Verdana" w:hAnsi="Verdana"/>
          <w:color w:val="FF0000"/>
          <w:szCs w:val="24"/>
        </w:rPr>
        <w:t xml:space="preserve"> and</w:t>
      </w:r>
      <w:r w:rsidRPr="00D4131D">
        <w:rPr>
          <w:rFonts w:ascii="Verdana" w:hAnsi="Verdana"/>
          <w:color w:val="FF0000"/>
          <w:szCs w:val="24"/>
        </w:rPr>
        <w:t xml:space="preserve"> 4x4 Adventure can be organized in private basis on request. Please call us to give you prices</w:t>
      </w:r>
      <w:r>
        <w:rPr>
          <w:rFonts w:ascii="Verdana" w:hAnsi="Verdana"/>
          <w:color w:val="FF0000"/>
          <w:szCs w:val="24"/>
        </w:rPr>
        <w:t>.</w:t>
      </w:r>
    </w:p>
    <w:p w:rsidR="00167F51" w:rsidP="00F10A3B" w:rsidRDefault="00167F51" w14:paraId="6B93623F" w14:textId="77777777">
      <w:pPr>
        <w:rPr>
          <w:rFonts w:ascii="Verdana" w:hAnsi="Verdana"/>
          <w:szCs w:val="24"/>
        </w:rPr>
      </w:pPr>
    </w:p>
    <w:sectPr w:rsidR="00167F51" w:rsidSect="00AD48D2">
      <w:headerReference w:type="default" r:id="rId7"/>
      <w:footerReference w:type="default" r:id="rId8"/>
      <w:pgSz w:w="12240" w:h="15840" w:orient="portrait"/>
      <w:pgMar w:top="252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B27DB" w:rsidRDefault="00AB27DB" w14:paraId="31D80E7B" w14:textId="77777777">
      <w:r>
        <w:separator/>
      </w:r>
    </w:p>
  </w:endnote>
  <w:endnote w:type="continuationSeparator" w:id="0">
    <w:p w:rsidR="00AB27DB" w:rsidRDefault="00AB27DB" w14:paraId="2E0AD02D" w14:textId="77777777">
      <w:r>
        <w:continuationSeparator/>
      </w:r>
    </w:p>
  </w:endnote>
  <w:endnote w:type="continuationNotice" w:id="1">
    <w:p w:rsidR="00AB27DB" w:rsidRDefault="00AB27DB" w14:paraId="2A56FC0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4949A9C9" w:rsidTr="4949A9C9" w14:paraId="73F2A826" w14:textId="77777777">
      <w:trPr>
        <w:trHeight w:val="300"/>
      </w:trPr>
      <w:tc>
        <w:tcPr>
          <w:tcW w:w="2880" w:type="dxa"/>
        </w:tcPr>
        <w:p w:rsidR="4949A9C9" w:rsidP="4949A9C9" w:rsidRDefault="4949A9C9" w14:paraId="3418950B" w14:textId="5616DE24">
          <w:pPr>
            <w:pStyle w:val="Header"/>
            <w:ind w:left="-115"/>
          </w:pPr>
        </w:p>
      </w:tc>
      <w:tc>
        <w:tcPr>
          <w:tcW w:w="2880" w:type="dxa"/>
        </w:tcPr>
        <w:p w:rsidR="4949A9C9" w:rsidP="4949A9C9" w:rsidRDefault="4949A9C9" w14:paraId="174285F9" w14:textId="2BDE4103">
          <w:pPr>
            <w:pStyle w:val="Header"/>
            <w:jc w:val="center"/>
          </w:pPr>
        </w:p>
      </w:tc>
      <w:tc>
        <w:tcPr>
          <w:tcW w:w="2880" w:type="dxa"/>
        </w:tcPr>
        <w:p w:rsidR="4949A9C9" w:rsidP="4949A9C9" w:rsidRDefault="4949A9C9" w14:paraId="4B5DAF66" w14:textId="437113B5">
          <w:pPr>
            <w:pStyle w:val="Header"/>
            <w:ind w:right="-115"/>
            <w:jc w:val="right"/>
          </w:pPr>
        </w:p>
      </w:tc>
    </w:tr>
  </w:tbl>
  <w:p w:rsidR="00DF5A78" w:rsidRDefault="00DF5A78" w14:paraId="635478F7" w14:textId="51B88A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B27DB" w:rsidRDefault="00AB27DB" w14:paraId="4BC2E554" w14:textId="77777777">
      <w:r>
        <w:separator/>
      </w:r>
    </w:p>
  </w:footnote>
  <w:footnote w:type="continuationSeparator" w:id="0">
    <w:p w:rsidR="00AB27DB" w:rsidRDefault="00AB27DB" w14:paraId="740931FC" w14:textId="77777777">
      <w:r>
        <w:continuationSeparator/>
      </w:r>
    </w:p>
  </w:footnote>
  <w:footnote w:type="continuationNotice" w:id="1">
    <w:p w:rsidR="00AB27DB" w:rsidRDefault="00AB27DB" w14:paraId="7A1BDA0B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5D2EAE" w:rsidR="005B6148" w:rsidP="1B4F5121" w:rsidRDefault="3CECE74C" w14:paraId="515BEC48" w14:textId="017C30AA">
    <w:pPr>
      <w:pStyle w:val="Header"/>
      <w:ind w:left="2880" w:firstLine="0"/>
    </w:pPr>
    <w:r w:rsidR="1B4F5121">
      <w:drawing>
        <wp:inline wp14:editId="06D84096" wp14:anchorId="69B602D9">
          <wp:extent cx="2486025" cy="828675"/>
          <wp:effectExtent l="0" t="0" r="0" b="0"/>
          <wp:docPr id="2017608918" name="Picture 2017608918" descr="Text Box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Picture 2017608918"/>
                  <pic:cNvPicPr/>
                </pic:nvPicPr>
                <pic:blipFill>
                  <a:blip r:embed="R5b80dcdbb1dd4421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2486025" cy="828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5D2EAE" w:rsidR="005B6148" w:rsidP="1B4F5121" w:rsidRDefault="3CECE74C" w14:paraId="273A0217" w14:textId="73BB996A">
    <w:pPr>
      <w:pStyle w:val="Header"/>
      <w:ind w:left="2880"/>
    </w:pPr>
    <w:r w:rsidR="1B4F5121">
      <w:drawing>
        <wp:inline wp14:editId="65692E9A" wp14:anchorId="2A7AB18C">
          <wp:extent cx="2286000" cy="666750"/>
          <wp:effectExtent l="0" t="0" r="0" b="0"/>
          <wp:docPr id="905153806" name="" descr="A blue and white logo&#10;&#10;Description automatically generated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a831a57f15d84be1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666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E7B58"/>
    <w:multiLevelType w:val="hybridMultilevel"/>
    <w:tmpl w:val="D9B0D648"/>
    <w:lvl w:ilvl="0" w:tplc="AA948B62">
      <w:start w:val="1"/>
      <w:numFmt w:val="bullet"/>
      <w:lvlText w:val="*"/>
      <w:lvlJc w:val="left"/>
      <w:pPr>
        <w:ind w:left="720" w:hanging="360"/>
      </w:pPr>
      <w:rPr>
        <w:rFonts w:hint="default" w:ascii="Verdana" w:hAnsi="Verdana" w:eastAsia="Times" w:cs="Times New Roman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04347B2"/>
    <w:multiLevelType w:val="hybridMultilevel"/>
    <w:tmpl w:val="C82600A0"/>
    <w:lvl w:ilvl="0" w:tplc="BEE0437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eastAsia="Times" w:cs="Times New Roman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53E4C85"/>
    <w:multiLevelType w:val="hybridMultilevel"/>
    <w:tmpl w:val="DADCD104"/>
    <w:lvl w:ilvl="0" w:tplc="5EFE9DDE">
      <w:numFmt w:val="bullet"/>
      <w:lvlText w:val="-"/>
      <w:lvlJc w:val="left"/>
      <w:pPr>
        <w:ind w:left="720" w:hanging="360"/>
      </w:pPr>
      <w:rPr>
        <w:rFonts w:hint="default" w:ascii="Verdana" w:hAnsi="Verdana" w:eastAsia="Times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2DE5D23"/>
    <w:multiLevelType w:val="hybridMultilevel"/>
    <w:tmpl w:val="20DCF830"/>
    <w:lvl w:ilvl="0" w:tplc="D34829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eastAsia="Times" w:cs="Times New Roman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6213F1B"/>
    <w:multiLevelType w:val="hybridMultilevel"/>
    <w:tmpl w:val="9516EA38"/>
    <w:lvl w:ilvl="0" w:tplc="A9385F4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eastAsia="Times" w:cs="Times New Roman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47071967">
    <w:abstractNumId w:val="1"/>
  </w:num>
  <w:num w:numId="2" w16cid:durableId="1192256853">
    <w:abstractNumId w:val="3"/>
  </w:num>
  <w:num w:numId="3" w16cid:durableId="1786923278">
    <w:abstractNumId w:val="4"/>
  </w:num>
  <w:num w:numId="4" w16cid:durableId="1004556316">
    <w:abstractNumId w:val="0"/>
  </w:num>
  <w:num w:numId="5" w16cid:durableId="15076705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A72"/>
    <w:rsid w:val="0000239A"/>
    <w:rsid w:val="00002877"/>
    <w:rsid w:val="00003E78"/>
    <w:rsid w:val="000065A5"/>
    <w:rsid w:val="00030166"/>
    <w:rsid w:val="00032D3D"/>
    <w:rsid w:val="00037A95"/>
    <w:rsid w:val="0005024D"/>
    <w:rsid w:val="00060B7F"/>
    <w:rsid w:val="00060BCB"/>
    <w:rsid w:val="00066E5A"/>
    <w:rsid w:val="00067ED3"/>
    <w:rsid w:val="00073D04"/>
    <w:rsid w:val="000758A9"/>
    <w:rsid w:val="0008248B"/>
    <w:rsid w:val="00084046"/>
    <w:rsid w:val="0008481A"/>
    <w:rsid w:val="000873B6"/>
    <w:rsid w:val="00090C09"/>
    <w:rsid w:val="00092D8B"/>
    <w:rsid w:val="00093850"/>
    <w:rsid w:val="000A0FEC"/>
    <w:rsid w:val="000A1BCE"/>
    <w:rsid w:val="000A291A"/>
    <w:rsid w:val="000A6396"/>
    <w:rsid w:val="000B07C4"/>
    <w:rsid w:val="000B1A14"/>
    <w:rsid w:val="000D0DF1"/>
    <w:rsid w:val="000D2F3D"/>
    <w:rsid w:val="000E31C1"/>
    <w:rsid w:val="000E4967"/>
    <w:rsid w:val="000E6A40"/>
    <w:rsid w:val="0011045C"/>
    <w:rsid w:val="00110EC7"/>
    <w:rsid w:val="001346D7"/>
    <w:rsid w:val="0014724B"/>
    <w:rsid w:val="00151AFA"/>
    <w:rsid w:val="00154DC0"/>
    <w:rsid w:val="00161C43"/>
    <w:rsid w:val="001621C1"/>
    <w:rsid w:val="00166C4C"/>
    <w:rsid w:val="00167F51"/>
    <w:rsid w:val="001700D2"/>
    <w:rsid w:val="001A25E9"/>
    <w:rsid w:val="001C056A"/>
    <w:rsid w:val="001D140C"/>
    <w:rsid w:val="001D41F1"/>
    <w:rsid w:val="001D59E0"/>
    <w:rsid w:val="001D651B"/>
    <w:rsid w:val="001F1A63"/>
    <w:rsid w:val="001F1FB9"/>
    <w:rsid w:val="0021078B"/>
    <w:rsid w:val="00211197"/>
    <w:rsid w:val="002114BD"/>
    <w:rsid w:val="00214BEF"/>
    <w:rsid w:val="00217AE0"/>
    <w:rsid w:val="00226653"/>
    <w:rsid w:val="00245C8A"/>
    <w:rsid w:val="002506DC"/>
    <w:rsid w:val="0025518B"/>
    <w:rsid w:val="00260B4E"/>
    <w:rsid w:val="00262184"/>
    <w:rsid w:val="00263463"/>
    <w:rsid w:val="00272E8B"/>
    <w:rsid w:val="00285592"/>
    <w:rsid w:val="002954C5"/>
    <w:rsid w:val="002A5937"/>
    <w:rsid w:val="002A5F48"/>
    <w:rsid w:val="002B24A2"/>
    <w:rsid w:val="002C1B28"/>
    <w:rsid w:val="002C2B2E"/>
    <w:rsid w:val="002C5179"/>
    <w:rsid w:val="002D3934"/>
    <w:rsid w:val="002D7331"/>
    <w:rsid w:val="002E0A09"/>
    <w:rsid w:val="002E199F"/>
    <w:rsid w:val="002E29D5"/>
    <w:rsid w:val="002E3DB3"/>
    <w:rsid w:val="002F0F79"/>
    <w:rsid w:val="0032188B"/>
    <w:rsid w:val="0032234B"/>
    <w:rsid w:val="00336E49"/>
    <w:rsid w:val="0034160A"/>
    <w:rsid w:val="0034700D"/>
    <w:rsid w:val="003571AE"/>
    <w:rsid w:val="0037203A"/>
    <w:rsid w:val="00374495"/>
    <w:rsid w:val="0037791C"/>
    <w:rsid w:val="00381BA6"/>
    <w:rsid w:val="00387567"/>
    <w:rsid w:val="003944FE"/>
    <w:rsid w:val="003A1C2C"/>
    <w:rsid w:val="003B14A1"/>
    <w:rsid w:val="003B16B3"/>
    <w:rsid w:val="003B6139"/>
    <w:rsid w:val="003B6E3C"/>
    <w:rsid w:val="003C4A72"/>
    <w:rsid w:val="003C7212"/>
    <w:rsid w:val="003D1603"/>
    <w:rsid w:val="003F5740"/>
    <w:rsid w:val="003F6A08"/>
    <w:rsid w:val="00403DB1"/>
    <w:rsid w:val="004056FA"/>
    <w:rsid w:val="004148C4"/>
    <w:rsid w:val="00414FB3"/>
    <w:rsid w:val="0042411E"/>
    <w:rsid w:val="0042681C"/>
    <w:rsid w:val="00441B85"/>
    <w:rsid w:val="00442250"/>
    <w:rsid w:val="004437FD"/>
    <w:rsid w:val="004523CC"/>
    <w:rsid w:val="0046739D"/>
    <w:rsid w:val="004675AD"/>
    <w:rsid w:val="00480F32"/>
    <w:rsid w:val="0049413C"/>
    <w:rsid w:val="00496269"/>
    <w:rsid w:val="004A6F05"/>
    <w:rsid w:val="004A70F5"/>
    <w:rsid w:val="004A78B5"/>
    <w:rsid w:val="004C191D"/>
    <w:rsid w:val="004C36AF"/>
    <w:rsid w:val="004C50F1"/>
    <w:rsid w:val="004E44E1"/>
    <w:rsid w:val="004E6872"/>
    <w:rsid w:val="004F1577"/>
    <w:rsid w:val="004F5FBA"/>
    <w:rsid w:val="0050237B"/>
    <w:rsid w:val="0050331E"/>
    <w:rsid w:val="00512660"/>
    <w:rsid w:val="00516584"/>
    <w:rsid w:val="00516BE2"/>
    <w:rsid w:val="00517C52"/>
    <w:rsid w:val="00521A28"/>
    <w:rsid w:val="00522E42"/>
    <w:rsid w:val="0053130E"/>
    <w:rsid w:val="00551933"/>
    <w:rsid w:val="0055376A"/>
    <w:rsid w:val="0055581F"/>
    <w:rsid w:val="00560B81"/>
    <w:rsid w:val="0056560C"/>
    <w:rsid w:val="0057570F"/>
    <w:rsid w:val="005831AC"/>
    <w:rsid w:val="00586F80"/>
    <w:rsid w:val="005A4592"/>
    <w:rsid w:val="005A63A1"/>
    <w:rsid w:val="005A7627"/>
    <w:rsid w:val="005B1104"/>
    <w:rsid w:val="005B56E2"/>
    <w:rsid w:val="005B6148"/>
    <w:rsid w:val="005C47C8"/>
    <w:rsid w:val="005C49D0"/>
    <w:rsid w:val="005D2950"/>
    <w:rsid w:val="005D2EAE"/>
    <w:rsid w:val="005F3BC2"/>
    <w:rsid w:val="006001E5"/>
    <w:rsid w:val="00602A05"/>
    <w:rsid w:val="00602FF5"/>
    <w:rsid w:val="00606272"/>
    <w:rsid w:val="00610C41"/>
    <w:rsid w:val="006156A5"/>
    <w:rsid w:val="006202B2"/>
    <w:rsid w:val="0062302F"/>
    <w:rsid w:val="00626B35"/>
    <w:rsid w:val="0063309F"/>
    <w:rsid w:val="0063741D"/>
    <w:rsid w:val="00642081"/>
    <w:rsid w:val="0064355C"/>
    <w:rsid w:val="006443A8"/>
    <w:rsid w:val="00650235"/>
    <w:rsid w:val="006643D7"/>
    <w:rsid w:val="0067335B"/>
    <w:rsid w:val="00694E90"/>
    <w:rsid w:val="00695797"/>
    <w:rsid w:val="00697C36"/>
    <w:rsid w:val="006B56C2"/>
    <w:rsid w:val="006B6669"/>
    <w:rsid w:val="006C16BC"/>
    <w:rsid w:val="006C3B81"/>
    <w:rsid w:val="006C77F6"/>
    <w:rsid w:val="006F714D"/>
    <w:rsid w:val="006F77BA"/>
    <w:rsid w:val="007174AA"/>
    <w:rsid w:val="0071760F"/>
    <w:rsid w:val="00717E45"/>
    <w:rsid w:val="007253CF"/>
    <w:rsid w:val="00732557"/>
    <w:rsid w:val="00745CA4"/>
    <w:rsid w:val="00770EC3"/>
    <w:rsid w:val="00775251"/>
    <w:rsid w:val="00776F0B"/>
    <w:rsid w:val="00791888"/>
    <w:rsid w:val="007A133C"/>
    <w:rsid w:val="007A246A"/>
    <w:rsid w:val="007A37FF"/>
    <w:rsid w:val="007A6E0D"/>
    <w:rsid w:val="007B059A"/>
    <w:rsid w:val="007C0FF8"/>
    <w:rsid w:val="007E0E51"/>
    <w:rsid w:val="007F051D"/>
    <w:rsid w:val="007F6AC4"/>
    <w:rsid w:val="007F6CB8"/>
    <w:rsid w:val="00800B1C"/>
    <w:rsid w:val="008016C4"/>
    <w:rsid w:val="008076F1"/>
    <w:rsid w:val="0081209D"/>
    <w:rsid w:val="00813215"/>
    <w:rsid w:val="0082700F"/>
    <w:rsid w:val="00840BA3"/>
    <w:rsid w:val="008530BA"/>
    <w:rsid w:val="00864DFE"/>
    <w:rsid w:val="0088175C"/>
    <w:rsid w:val="008842CF"/>
    <w:rsid w:val="00886BF6"/>
    <w:rsid w:val="00887923"/>
    <w:rsid w:val="00892BA2"/>
    <w:rsid w:val="008B5260"/>
    <w:rsid w:val="008B6876"/>
    <w:rsid w:val="008C49BB"/>
    <w:rsid w:val="008D2D65"/>
    <w:rsid w:val="008D5EB9"/>
    <w:rsid w:val="008E7644"/>
    <w:rsid w:val="008F2494"/>
    <w:rsid w:val="008F3956"/>
    <w:rsid w:val="008F530A"/>
    <w:rsid w:val="009004EC"/>
    <w:rsid w:val="00902080"/>
    <w:rsid w:val="009212CB"/>
    <w:rsid w:val="00922A73"/>
    <w:rsid w:val="009258BB"/>
    <w:rsid w:val="00933282"/>
    <w:rsid w:val="009365F8"/>
    <w:rsid w:val="00942628"/>
    <w:rsid w:val="0094731B"/>
    <w:rsid w:val="009535B8"/>
    <w:rsid w:val="00960DEF"/>
    <w:rsid w:val="0096426D"/>
    <w:rsid w:val="0097775E"/>
    <w:rsid w:val="00977843"/>
    <w:rsid w:val="00977C5E"/>
    <w:rsid w:val="00981092"/>
    <w:rsid w:val="00981D21"/>
    <w:rsid w:val="009C02E9"/>
    <w:rsid w:val="009C1E7D"/>
    <w:rsid w:val="009C4AF1"/>
    <w:rsid w:val="009C5404"/>
    <w:rsid w:val="009D42A9"/>
    <w:rsid w:val="00A05EBA"/>
    <w:rsid w:val="00A10007"/>
    <w:rsid w:val="00A1023E"/>
    <w:rsid w:val="00A251FE"/>
    <w:rsid w:val="00A305A7"/>
    <w:rsid w:val="00A324DC"/>
    <w:rsid w:val="00A34706"/>
    <w:rsid w:val="00A359AB"/>
    <w:rsid w:val="00A4317B"/>
    <w:rsid w:val="00A53858"/>
    <w:rsid w:val="00A55746"/>
    <w:rsid w:val="00A61B22"/>
    <w:rsid w:val="00A65358"/>
    <w:rsid w:val="00A802E5"/>
    <w:rsid w:val="00A806B5"/>
    <w:rsid w:val="00A80FEB"/>
    <w:rsid w:val="00A8260A"/>
    <w:rsid w:val="00A83F01"/>
    <w:rsid w:val="00A843BA"/>
    <w:rsid w:val="00A919CF"/>
    <w:rsid w:val="00A924AE"/>
    <w:rsid w:val="00A9455E"/>
    <w:rsid w:val="00AA3782"/>
    <w:rsid w:val="00AB1733"/>
    <w:rsid w:val="00AB27DB"/>
    <w:rsid w:val="00AB5230"/>
    <w:rsid w:val="00AB5B25"/>
    <w:rsid w:val="00AD234F"/>
    <w:rsid w:val="00AD332B"/>
    <w:rsid w:val="00AD48D2"/>
    <w:rsid w:val="00AD605A"/>
    <w:rsid w:val="00AE54A1"/>
    <w:rsid w:val="00AE6F89"/>
    <w:rsid w:val="00AF20A2"/>
    <w:rsid w:val="00B06D82"/>
    <w:rsid w:val="00B15F41"/>
    <w:rsid w:val="00B21F8A"/>
    <w:rsid w:val="00B244F6"/>
    <w:rsid w:val="00B3324A"/>
    <w:rsid w:val="00B3388A"/>
    <w:rsid w:val="00B5060F"/>
    <w:rsid w:val="00B56838"/>
    <w:rsid w:val="00B67B08"/>
    <w:rsid w:val="00B71E87"/>
    <w:rsid w:val="00B75003"/>
    <w:rsid w:val="00B77681"/>
    <w:rsid w:val="00B83CDF"/>
    <w:rsid w:val="00B843E7"/>
    <w:rsid w:val="00B86C27"/>
    <w:rsid w:val="00B90C92"/>
    <w:rsid w:val="00BA164F"/>
    <w:rsid w:val="00BA396B"/>
    <w:rsid w:val="00BA4495"/>
    <w:rsid w:val="00BB3A05"/>
    <w:rsid w:val="00BB3E71"/>
    <w:rsid w:val="00BE5199"/>
    <w:rsid w:val="00BE71F7"/>
    <w:rsid w:val="00BF18AE"/>
    <w:rsid w:val="00BF2DB2"/>
    <w:rsid w:val="00BF7B1A"/>
    <w:rsid w:val="00C0277A"/>
    <w:rsid w:val="00C12C09"/>
    <w:rsid w:val="00C14B16"/>
    <w:rsid w:val="00C20295"/>
    <w:rsid w:val="00C203E6"/>
    <w:rsid w:val="00C247C9"/>
    <w:rsid w:val="00C40413"/>
    <w:rsid w:val="00C46AC1"/>
    <w:rsid w:val="00C53E5C"/>
    <w:rsid w:val="00C57A95"/>
    <w:rsid w:val="00C62686"/>
    <w:rsid w:val="00C64803"/>
    <w:rsid w:val="00C70CEC"/>
    <w:rsid w:val="00C81B64"/>
    <w:rsid w:val="00C83C53"/>
    <w:rsid w:val="00C87E8D"/>
    <w:rsid w:val="00C937D7"/>
    <w:rsid w:val="00C95813"/>
    <w:rsid w:val="00C97A41"/>
    <w:rsid w:val="00CA662A"/>
    <w:rsid w:val="00CA6DD8"/>
    <w:rsid w:val="00CC4872"/>
    <w:rsid w:val="00CD7389"/>
    <w:rsid w:val="00CE68B9"/>
    <w:rsid w:val="00CF0328"/>
    <w:rsid w:val="00CF149F"/>
    <w:rsid w:val="00CF273B"/>
    <w:rsid w:val="00CF3723"/>
    <w:rsid w:val="00CF77C1"/>
    <w:rsid w:val="00D05C99"/>
    <w:rsid w:val="00D1578D"/>
    <w:rsid w:val="00D24FAC"/>
    <w:rsid w:val="00D31269"/>
    <w:rsid w:val="00D50F6E"/>
    <w:rsid w:val="00D616A8"/>
    <w:rsid w:val="00D676F0"/>
    <w:rsid w:val="00D72F9B"/>
    <w:rsid w:val="00D85761"/>
    <w:rsid w:val="00D87ACC"/>
    <w:rsid w:val="00D91406"/>
    <w:rsid w:val="00D924A6"/>
    <w:rsid w:val="00DA117F"/>
    <w:rsid w:val="00DC4BE2"/>
    <w:rsid w:val="00DD3AD9"/>
    <w:rsid w:val="00DD5A94"/>
    <w:rsid w:val="00DE78E5"/>
    <w:rsid w:val="00DF38FC"/>
    <w:rsid w:val="00DF3FED"/>
    <w:rsid w:val="00DF5A78"/>
    <w:rsid w:val="00E1740F"/>
    <w:rsid w:val="00E252A3"/>
    <w:rsid w:val="00E270FC"/>
    <w:rsid w:val="00E32EE9"/>
    <w:rsid w:val="00E33A51"/>
    <w:rsid w:val="00E34446"/>
    <w:rsid w:val="00E3601F"/>
    <w:rsid w:val="00E403C3"/>
    <w:rsid w:val="00E457B5"/>
    <w:rsid w:val="00E47B40"/>
    <w:rsid w:val="00E563B2"/>
    <w:rsid w:val="00E64D7E"/>
    <w:rsid w:val="00E64D8B"/>
    <w:rsid w:val="00E70683"/>
    <w:rsid w:val="00E7237F"/>
    <w:rsid w:val="00E72394"/>
    <w:rsid w:val="00E7387B"/>
    <w:rsid w:val="00E91486"/>
    <w:rsid w:val="00E952CC"/>
    <w:rsid w:val="00EB2DBC"/>
    <w:rsid w:val="00EB4728"/>
    <w:rsid w:val="00EC54A1"/>
    <w:rsid w:val="00ED26CB"/>
    <w:rsid w:val="00ED651A"/>
    <w:rsid w:val="00EE3185"/>
    <w:rsid w:val="00EE56FF"/>
    <w:rsid w:val="00EE62CC"/>
    <w:rsid w:val="00F01D2F"/>
    <w:rsid w:val="00F02A06"/>
    <w:rsid w:val="00F10A3B"/>
    <w:rsid w:val="00F205AA"/>
    <w:rsid w:val="00F21670"/>
    <w:rsid w:val="00F216B5"/>
    <w:rsid w:val="00F56C90"/>
    <w:rsid w:val="00F66794"/>
    <w:rsid w:val="00F71895"/>
    <w:rsid w:val="00F72CA0"/>
    <w:rsid w:val="00F77A1F"/>
    <w:rsid w:val="00F77B26"/>
    <w:rsid w:val="00F84E3F"/>
    <w:rsid w:val="00F8559A"/>
    <w:rsid w:val="00F8707D"/>
    <w:rsid w:val="00F928AD"/>
    <w:rsid w:val="00F929E7"/>
    <w:rsid w:val="00FA0B68"/>
    <w:rsid w:val="00FA140F"/>
    <w:rsid w:val="00FA1443"/>
    <w:rsid w:val="00FA1D22"/>
    <w:rsid w:val="00FA1F63"/>
    <w:rsid w:val="00FA29D6"/>
    <w:rsid w:val="00FA54EC"/>
    <w:rsid w:val="00FB4A95"/>
    <w:rsid w:val="00FB5E32"/>
    <w:rsid w:val="00FD384F"/>
    <w:rsid w:val="00FD57FF"/>
    <w:rsid w:val="00FE1C23"/>
    <w:rsid w:val="00FE7609"/>
    <w:rsid w:val="00FF1606"/>
    <w:rsid w:val="00FF1AF3"/>
    <w:rsid w:val="00FF6CD4"/>
    <w:rsid w:val="00FF7BA4"/>
    <w:rsid w:val="0D77C9C2"/>
    <w:rsid w:val="19F5ED8B"/>
    <w:rsid w:val="1B4F5121"/>
    <w:rsid w:val="1C903699"/>
    <w:rsid w:val="1D1A769C"/>
    <w:rsid w:val="1DD0F8BB"/>
    <w:rsid w:val="22275B9E"/>
    <w:rsid w:val="22AFCFD5"/>
    <w:rsid w:val="28BF0D62"/>
    <w:rsid w:val="29957E2D"/>
    <w:rsid w:val="2B95FEE6"/>
    <w:rsid w:val="30803E73"/>
    <w:rsid w:val="34D2F82A"/>
    <w:rsid w:val="39B5482B"/>
    <w:rsid w:val="39B8CFF3"/>
    <w:rsid w:val="3CECE74C"/>
    <w:rsid w:val="4949A9C9"/>
    <w:rsid w:val="57795F39"/>
    <w:rsid w:val="5B9E5DCA"/>
    <w:rsid w:val="5E4C50C3"/>
    <w:rsid w:val="643D6CD0"/>
    <w:rsid w:val="64EA7A75"/>
    <w:rsid w:val="6B3ADE07"/>
    <w:rsid w:val="6C2BF8BD"/>
    <w:rsid w:val="6E0DA306"/>
    <w:rsid w:val="6F2BE860"/>
    <w:rsid w:val="72D1FFCC"/>
    <w:rsid w:val="76F168C0"/>
    <w:rsid w:val="7F44122B"/>
    <w:rsid w:val="7F819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A5E7E"/>
  <w15:chartTrackingRefBased/>
  <w15:docId w15:val="{E83268B9-3355-4520-B6B5-13ABB86D7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hAnsi="Times" w:eastAsia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ascii="Trebuchet MS" w:hAnsi="Trebuchet MS"/>
      <w:sz w:val="24"/>
      <w:lang w:eastAsia="el-GR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Helvetica" w:hAnsi="Helvetica"/>
      <w:b/>
      <w:kern w:val="32"/>
      <w:sz w:val="32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Helvetica" w:hAnsi="Helvetica"/>
      <w:b/>
      <w:sz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Heading1"/>
    <w:next w:val="Heading1"/>
    <w:pPr>
      <w:tabs>
        <w:tab w:val="center" w:pos="4320"/>
        <w:tab w:val="right" w:pos="8640"/>
      </w:tabs>
      <w:spacing w:after="240"/>
    </w:pPr>
    <w:rPr>
      <w:b w:val="0"/>
      <w:sz w:val="36"/>
    </w:rPr>
  </w:style>
  <w:style w:type="paragraph" w:styleId="BalloonText">
    <w:name w:val="Balloon Text"/>
    <w:basedOn w:val="Normal"/>
    <w:semiHidden/>
    <w:rsid w:val="007C0FF8"/>
    <w:rPr>
      <w:rFonts w:ascii="Tahoma" w:hAnsi="Tahoma" w:cs="Tahoma"/>
      <w:sz w:val="16"/>
      <w:szCs w:val="16"/>
    </w:rPr>
  </w:style>
  <w:style w:type="paragraph" w:styleId="SeeandSunHEADER" w:customStyle="1">
    <w:name w:val="See and Sun HEADER"/>
    <w:autoRedefine/>
    <w:pPr>
      <w:spacing w:after="240"/>
    </w:pPr>
    <w:rPr>
      <w:rFonts w:ascii="Verdana" w:hAnsi="Verdana"/>
      <w:b/>
      <w:noProof/>
      <w:sz w:val="36"/>
      <w:lang w:val="el-GR" w:eastAsia="el-GR"/>
    </w:rPr>
  </w:style>
  <w:style w:type="paragraph" w:styleId="Footer">
    <w:name w:val="footer"/>
    <w:basedOn w:val="Normal"/>
    <w:rsid w:val="005D2EAE"/>
    <w:pPr>
      <w:tabs>
        <w:tab w:val="center" w:pos="4153"/>
        <w:tab w:val="right" w:pos="8306"/>
      </w:tabs>
    </w:pPr>
  </w:style>
  <w:style w:type="paragraph" w:styleId="Seeandsuntext" w:customStyle="1">
    <w:name w:val="See and sun text"/>
    <w:rPr>
      <w:rFonts w:ascii="Verdana" w:hAnsi="Verdana"/>
      <w:noProof/>
      <w:sz w:val="24"/>
      <w:lang w:val="el-GR" w:eastAsia="el-GR"/>
    </w:rPr>
  </w:style>
  <w:style w:type="table" w:styleId="TableGrid">
    <w:name w:val="Table Grid"/>
    <w:basedOn w:val="TableNormal"/>
    <w:uiPriority w:val="59"/>
    <w:rsid w:val="00DF5A78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5b80dcdbb1dd4421" /><Relationship Type="http://schemas.openxmlformats.org/officeDocument/2006/relationships/image" Target="/media/image3.png" Id="Ra831a57f15d84be1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SPORADES%20EXCURSIONS%20&#228;.&#197;.&#228;\Excursion%20documents\Prices\Pricelist%202005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Pricelist%202005.dot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Header</dc:title>
  <dc:subject/>
  <dc:creator>pc</dc:creator>
  <keywords/>
  <lastModifiedBy>Konstantinos Varalis</lastModifiedBy>
  <revision>119</revision>
  <lastPrinted>2017-03-07T09:47:00.0000000Z</lastPrinted>
  <dcterms:created xsi:type="dcterms:W3CDTF">2017-04-28T09:13:00.0000000Z</dcterms:created>
  <dcterms:modified xsi:type="dcterms:W3CDTF">2024-10-15T08:50:26.9473208Z</dcterms:modified>
</coreProperties>
</file>