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E1E8" w14:textId="2EB41616" w:rsidR="00323B77" w:rsidRDefault="00AC72EC" w:rsidP="00323B77">
      <w:pPr>
        <w:jc w:val="right"/>
      </w:pPr>
      <w:r>
        <w:rPr>
          <w:noProof/>
        </w:rPr>
        <w:drawing>
          <wp:inline distT="0" distB="0" distL="0" distR="0" wp14:anchorId="18C24A9F" wp14:editId="20F694B8">
            <wp:extent cx="3000375" cy="1047750"/>
            <wp:effectExtent l="0" t="0" r="0" b="0"/>
            <wp:docPr id="2" name="Picture 4" descr="Dolphins_16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lphins_161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C78F1" w14:textId="40EFE200" w:rsidR="00C56065" w:rsidRDefault="00AC72EC" w:rsidP="00323B77">
      <w:r>
        <w:rPr>
          <w:noProof/>
        </w:rPr>
        <mc:AlternateContent>
          <mc:Choice Requires="wps">
            <w:drawing>
              <wp:inline distT="0" distB="0" distL="0" distR="0" wp14:anchorId="24C99F79" wp14:editId="42BF536A">
                <wp:extent cx="3895725" cy="723900"/>
                <wp:effectExtent l="19050" t="9525" r="9525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95725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FAB92B" w14:textId="4F0ED636" w:rsidR="00C70A96" w:rsidRDefault="00AC72EC" w:rsidP="00C70A96">
                            <w:pPr>
                              <w:jc w:val="center"/>
                              <w:rPr>
                                <w:rFonts w:eastAsia="Verdan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eastAsia="Verdan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WEEKLY PROGRAM 202</w:t>
                            </w:r>
                            <w:r w:rsidR="00C70A96">
                              <w:rPr>
                                <w:rFonts w:eastAsia="Verdan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C99F7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06.7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42FAB92B" w14:textId="4F0ED636" w:rsidR="00C70A96" w:rsidRDefault="00AC72EC" w:rsidP="00C70A96">
                      <w:pPr>
                        <w:jc w:val="center"/>
                        <w:rPr>
                          <w:rFonts w:eastAsia="Verdan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eastAsia="Verdan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WEEKLY PROGRAM 202</w:t>
                      </w:r>
                      <w:r w:rsidR="00C70A96">
                        <w:rPr>
                          <w:rFonts w:eastAsia="Verdan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4538" w:type="dxa"/>
        <w:tblInd w:w="-2727" w:type="dxa"/>
        <w:tblLayout w:type="fixed"/>
        <w:tblLook w:val="01E0" w:firstRow="1" w:lastRow="1" w:firstColumn="1" w:lastColumn="1" w:noHBand="0" w:noVBand="0"/>
      </w:tblPr>
      <w:tblGrid>
        <w:gridCol w:w="2015"/>
        <w:gridCol w:w="2004"/>
        <w:gridCol w:w="2314"/>
        <w:gridCol w:w="2149"/>
        <w:gridCol w:w="1871"/>
        <w:gridCol w:w="2171"/>
        <w:gridCol w:w="2014"/>
      </w:tblGrid>
      <w:tr w:rsidR="00323B77" w:rsidRPr="00323B77" w14:paraId="3A8EE775" w14:textId="77777777" w:rsidTr="0F6956C0">
        <w:trPr>
          <w:trHeight w:val="561"/>
        </w:trPr>
        <w:tc>
          <w:tcPr>
            <w:tcW w:w="2014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76724C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004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0BABB8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314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C79114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149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1580EF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1871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003467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2171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E73C9E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2014" w:type="dxa"/>
            <w:tcBorders>
              <w:top w:val="thinThickSmallGap" w:sz="2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250D5423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23B77">
              <w:rPr>
                <w:b/>
                <w:sz w:val="22"/>
                <w:szCs w:val="22"/>
              </w:rPr>
              <w:t>SUNDAY</w:t>
            </w:r>
          </w:p>
          <w:p w14:paraId="0B619B49" w14:textId="77777777" w:rsidR="00323B77" w:rsidRPr="00323B77" w:rsidRDefault="00323B77" w:rsidP="00323B77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323B77" w:rsidRPr="00323B77" w14:paraId="0B3421CB" w14:textId="77777777" w:rsidTr="0F6956C0">
        <w:trPr>
          <w:trHeight w:val="545"/>
        </w:trPr>
        <w:tc>
          <w:tcPr>
            <w:tcW w:w="2014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2463A" w14:textId="765CDDD0" w:rsidR="00323B77" w:rsidRPr="00323B77" w:rsidRDefault="00393D80" w:rsidP="00393D8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 &amp; Sun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5CE6ED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Mamma Mia</w:t>
            </w: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13F35A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Sea &amp; Sun</w:t>
            </w:r>
          </w:p>
          <w:p w14:paraId="3D6BBB0E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F3EF7C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Mamma Mia</w:t>
            </w: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375B5C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Sea &amp; Sun</w:t>
            </w: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B8C72A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Mamma Mia</w:t>
            </w: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12BD8215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Mamma Mia</w:t>
            </w:r>
          </w:p>
        </w:tc>
      </w:tr>
      <w:tr w:rsidR="00323B77" w:rsidRPr="00323B77" w14:paraId="37635C82" w14:textId="77777777" w:rsidTr="0F6956C0">
        <w:trPr>
          <w:trHeight w:val="561"/>
        </w:trPr>
        <w:tc>
          <w:tcPr>
            <w:tcW w:w="2014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CD1ADF" w14:textId="77777777" w:rsidR="00323B77" w:rsidRPr="00323B77" w:rsidRDefault="00323B77" w:rsidP="00155B8A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8CA910" w14:textId="22015640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  <w:p w14:paraId="403EB2AA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58F428" w14:textId="33511B4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9B788D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Island Hopping</w:t>
            </w:r>
          </w:p>
          <w:p w14:paraId="7A6C80C7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953E0B" w14:textId="4D1F4E38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79E745" w14:textId="37BDD8D3" w:rsidR="00323B77" w:rsidRPr="00323B77" w:rsidRDefault="00323B77" w:rsidP="00323B77">
            <w:pPr>
              <w:widowControl w:val="0"/>
              <w:suppressAutoHyphens/>
              <w:rPr>
                <w:b/>
                <w:bCs/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5EA9E92D" w14:textId="3B3AFF5D" w:rsidR="00323B77" w:rsidRPr="00323B77" w:rsidRDefault="00323B77" w:rsidP="00323B77">
            <w:pPr>
              <w:widowControl w:val="0"/>
              <w:suppressAutoHyphens/>
              <w:ind w:left="-108" w:firstLine="108"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</w:tc>
      </w:tr>
      <w:tr w:rsidR="00323B77" w:rsidRPr="00323B77" w14:paraId="38D2F504" w14:textId="77777777" w:rsidTr="0F6956C0">
        <w:trPr>
          <w:trHeight w:val="561"/>
        </w:trPr>
        <w:tc>
          <w:tcPr>
            <w:tcW w:w="2014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E6851D" w14:textId="1C5324F0" w:rsidR="00393D80" w:rsidRPr="00323B77" w:rsidRDefault="00393D80" w:rsidP="00393D80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  <w:p w14:paraId="3CB4EDDC" w14:textId="295670A4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15E25F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9A1AFF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Snorkeling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0A8339" w14:textId="0ED148C2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Sailing Cruise</w:t>
            </w: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5912B3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0A031E" w14:textId="77777777" w:rsidR="00C70A96" w:rsidRPr="00323B77" w:rsidRDefault="00C70A96" w:rsidP="00C70A96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 xml:space="preserve">Horse Riding </w:t>
            </w:r>
          </w:p>
          <w:p w14:paraId="632F3391" w14:textId="1DEC4972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24DA3A03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Taste Greece</w:t>
            </w:r>
          </w:p>
          <w:p w14:paraId="62F053FD" w14:textId="77777777" w:rsidR="00323B77" w:rsidRPr="00323B77" w:rsidRDefault="00323B77" w:rsidP="00323B77">
            <w:pPr>
              <w:widowControl w:val="0"/>
              <w:suppressAutoHyphens/>
              <w:ind w:right="-108"/>
              <w:rPr>
                <w:sz w:val="22"/>
                <w:szCs w:val="22"/>
              </w:rPr>
            </w:pPr>
          </w:p>
        </w:tc>
      </w:tr>
      <w:tr w:rsidR="00323B77" w:rsidRPr="00323B77" w14:paraId="3F60416E" w14:textId="77777777" w:rsidTr="0F6956C0">
        <w:trPr>
          <w:trHeight w:val="545"/>
        </w:trPr>
        <w:tc>
          <w:tcPr>
            <w:tcW w:w="2014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0E67B5" w14:textId="3B1ED149" w:rsidR="00323B77" w:rsidRPr="00323B77" w:rsidRDefault="00393D80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D48A6" w14:textId="4FF25C28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C8BD20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0C7701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3E16EF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12399E" w14:textId="77777777" w:rsidR="00323B77" w:rsidRPr="00323B77" w:rsidRDefault="00323B77" w:rsidP="00C70A9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0739618E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4x4 Adventure</w:t>
            </w:r>
          </w:p>
        </w:tc>
      </w:tr>
      <w:tr w:rsidR="00323B77" w:rsidRPr="00323B77" w14:paraId="291278A6" w14:textId="77777777" w:rsidTr="0F6956C0">
        <w:trPr>
          <w:trHeight w:val="561"/>
        </w:trPr>
        <w:tc>
          <w:tcPr>
            <w:tcW w:w="2014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BADF51" w14:textId="78CCCD05" w:rsidR="00323B77" w:rsidRPr="00323B77" w:rsidRDefault="00393D80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Horse Riding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1615C6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4DFD42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  <w:p w14:paraId="5AF9ACE2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6A4720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Horse Riding</w:t>
            </w:r>
          </w:p>
          <w:p w14:paraId="0337551F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C9261A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C7BB38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  <w:p w14:paraId="486622FE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11594756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323B77" w:rsidRPr="00323B77" w14:paraId="06BBCB5E" w14:textId="77777777" w:rsidTr="0F6956C0">
        <w:trPr>
          <w:trHeight w:val="307"/>
        </w:trPr>
        <w:tc>
          <w:tcPr>
            <w:tcW w:w="2014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AB39F1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DAB0E2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C0C23E" w14:textId="77777777" w:rsidR="00323B77" w:rsidRPr="00323B77" w:rsidRDefault="00323B77" w:rsidP="00323B77">
            <w:pPr>
              <w:widowControl w:val="0"/>
              <w:suppressAutoHyphens/>
              <w:rPr>
                <w:b/>
                <w:bCs/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Sacred Skiathos</w:t>
            </w:r>
          </w:p>
          <w:p w14:paraId="4CE88CFB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54577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F69642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EF4C5F" w14:textId="77777777" w:rsidR="00323B77" w:rsidRPr="00323B77" w:rsidRDefault="00323B77" w:rsidP="00323B77">
            <w:pPr>
              <w:widowControl w:val="0"/>
              <w:suppressAutoHyphens/>
              <w:rPr>
                <w:b/>
                <w:bCs/>
                <w:sz w:val="22"/>
                <w:szCs w:val="22"/>
                <w:lang w:val="el-GR"/>
              </w:rPr>
            </w:pPr>
            <w:r w:rsidRPr="00323B77">
              <w:rPr>
                <w:sz w:val="22"/>
                <w:szCs w:val="22"/>
              </w:rPr>
              <w:t>Sacred Skiathos</w:t>
            </w:r>
          </w:p>
          <w:p w14:paraId="3251D605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ckThinSmallGap" w:sz="24" w:space="0" w:color="000000" w:themeColor="text1"/>
            </w:tcBorders>
          </w:tcPr>
          <w:p w14:paraId="088C3AE3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Town Walk</w:t>
            </w:r>
          </w:p>
        </w:tc>
      </w:tr>
      <w:tr w:rsidR="00323B77" w:rsidRPr="00323B77" w14:paraId="7F9EE01F" w14:textId="77777777" w:rsidTr="0F6956C0">
        <w:trPr>
          <w:trHeight w:val="307"/>
        </w:trPr>
        <w:tc>
          <w:tcPr>
            <w:tcW w:w="2014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thickThinSmallGap" w:sz="24" w:space="0" w:color="000000" w:themeColor="text1"/>
              <w:right w:val="single" w:sz="6" w:space="0" w:color="000000" w:themeColor="text1"/>
            </w:tcBorders>
          </w:tcPr>
          <w:p w14:paraId="6D7591C3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 xml:space="preserve">Wine Tasting </w:t>
            </w:r>
          </w:p>
        </w:tc>
        <w:tc>
          <w:tcPr>
            <w:tcW w:w="2004" w:type="dxa"/>
            <w:tcBorders>
              <w:top w:val="single" w:sz="6" w:space="0" w:color="000000" w:themeColor="text1"/>
              <w:left w:val="single" w:sz="6" w:space="0" w:color="000000" w:themeColor="text1"/>
              <w:bottom w:val="thickThinSmallGap" w:sz="24" w:space="0" w:color="000000" w:themeColor="text1"/>
              <w:right w:val="single" w:sz="6" w:space="0" w:color="000000" w:themeColor="text1"/>
            </w:tcBorders>
          </w:tcPr>
          <w:p w14:paraId="5265E405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 xml:space="preserve">Wine Tasting </w:t>
            </w:r>
          </w:p>
          <w:p w14:paraId="29E96929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6" w:space="0" w:color="000000" w:themeColor="text1"/>
              <w:left w:val="single" w:sz="6" w:space="0" w:color="000000" w:themeColor="text1"/>
              <w:bottom w:val="thickThinSmallGap" w:sz="24" w:space="0" w:color="000000" w:themeColor="text1"/>
              <w:right w:val="single" w:sz="6" w:space="0" w:color="000000" w:themeColor="text1"/>
            </w:tcBorders>
          </w:tcPr>
          <w:p w14:paraId="7A741F76" w14:textId="178B7702" w:rsidR="00323B77" w:rsidRPr="00323B77" w:rsidRDefault="0081726C" w:rsidP="00323B77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Wine Tasting</w:t>
            </w:r>
          </w:p>
        </w:tc>
        <w:tc>
          <w:tcPr>
            <w:tcW w:w="2149" w:type="dxa"/>
            <w:tcBorders>
              <w:top w:val="single" w:sz="6" w:space="0" w:color="000000" w:themeColor="text1"/>
              <w:left w:val="single" w:sz="6" w:space="0" w:color="000000" w:themeColor="text1"/>
              <w:bottom w:val="thickThinSmallGap" w:sz="24" w:space="0" w:color="000000" w:themeColor="text1"/>
              <w:right w:val="single" w:sz="6" w:space="0" w:color="000000" w:themeColor="text1"/>
            </w:tcBorders>
          </w:tcPr>
          <w:p w14:paraId="53E7DC57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 xml:space="preserve">Wine Tasting </w:t>
            </w:r>
          </w:p>
          <w:p w14:paraId="00FCD3CB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6" w:space="0" w:color="000000" w:themeColor="text1"/>
              <w:bottom w:val="thickThinSmallGap" w:sz="24" w:space="0" w:color="000000" w:themeColor="text1"/>
              <w:right w:val="single" w:sz="6" w:space="0" w:color="000000" w:themeColor="text1"/>
            </w:tcBorders>
          </w:tcPr>
          <w:p w14:paraId="7E55D295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6" w:space="0" w:color="000000" w:themeColor="text1"/>
              <w:left w:val="single" w:sz="6" w:space="0" w:color="000000" w:themeColor="text1"/>
              <w:bottom w:val="thickThinSmallGap" w:sz="24" w:space="0" w:color="000000" w:themeColor="text1"/>
              <w:right w:val="single" w:sz="6" w:space="0" w:color="000000" w:themeColor="text1"/>
            </w:tcBorders>
          </w:tcPr>
          <w:p w14:paraId="3D7C950B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Wine Tasting</w:t>
            </w:r>
          </w:p>
        </w:tc>
        <w:tc>
          <w:tcPr>
            <w:tcW w:w="2014" w:type="dxa"/>
            <w:tcBorders>
              <w:top w:val="single" w:sz="6" w:space="0" w:color="000000" w:themeColor="text1"/>
              <w:left w:val="single" w:sz="6" w:space="0" w:color="000000" w:themeColor="text1"/>
              <w:bottom w:val="thickThinSmallGap" w:sz="24" w:space="0" w:color="000000" w:themeColor="text1"/>
              <w:right w:val="thickThinSmallGap" w:sz="24" w:space="0" w:color="000000" w:themeColor="text1"/>
            </w:tcBorders>
          </w:tcPr>
          <w:p w14:paraId="6F6E9033" w14:textId="77777777" w:rsidR="00323B77" w:rsidRPr="00323B77" w:rsidRDefault="00323B77" w:rsidP="00323B77">
            <w:pPr>
              <w:widowControl w:val="0"/>
              <w:suppressAutoHyphens/>
              <w:rPr>
                <w:sz w:val="22"/>
                <w:szCs w:val="22"/>
              </w:rPr>
            </w:pPr>
            <w:r w:rsidRPr="00323B77">
              <w:rPr>
                <w:sz w:val="22"/>
                <w:szCs w:val="22"/>
              </w:rPr>
              <w:t>Wine Tasting</w:t>
            </w:r>
          </w:p>
        </w:tc>
      </w:tr>
    </w:tbl>
    <w:p w14:paraId="6ACEFD1A" w14:textId="77777777" w:rsidR="00C56065" w:rsidRDefault="00C56065"/>
    <w:p w14:paraId="5F13B066" w14:textId="77F556A2" w:rsidR="006B033E" w:rsidRDefault="006B033E" w:rsidP="00392959">
      <w:pPr>
        <w:numPr>
          <w:ilvl w:val="0"/>
          <w:numId w:val="1"/>
        </w:numPr>
      </w:pPr>
      <w:r w:rsidRPr="00F55310">
        <w:rPr>
          <w:color w:val="FF0000"/>
        </w:rPr>
        <w:t>Scuba Diving</w:t>
      </w:r>
      <w:r>
        <w:t xml:space="preserve"> </w:t>
      </w:r>
      <w:r w:rsidR="00F55310" w:rsidRPr="007642F8">
        <w:rPr>
          <w:color w:val="FF0000"/>
        </w:rPr>
        <w:t xml:space="preserve">for </w:t>
      </w:r>
      <w:r w:rsidR="00BB7B52" w:rsidRPr="007642F8">
        <w:rPr>
          <w:color w:val="FF0000"/>
        </w:rPr>
        <w:t xml:space="preserve">Experienced and Amateurs </w:t>
      </w:r>
      <w:r w:rsidRPr="007642F8">
        <w:rPr>
          <w:color w:val="FF0000"/>
        </w:rPr>
        <w:t>available on request</w:t>
      </w:r>
      <w:r>
        <w:t xml:space="preserve"> </w:t>
      </w:r>
    </w:p>
    <w:p w14:paraId="57EE633F" w14:textId="02C6C395" w:rsidR="004955D2" w:rsidRPr="004955D2" w:rsidRDefault="004955D2" w:rsidP="004955D2">
      <w:pPr>
        <w:numPr>
          <w:ilvl w:val="0"/>
          <w:numId w:val="1"/>
        </w:numPr>
        <w:rPr>
          <w:sz w:val="22"/>
          <w:szCs w:val="22"/>
        </w:rPr>
      </w:pPr>
      <w:r w:rsidRPr="00004F21">
        <w:rPr>
          <w:sz w:val="22"/>
          <w:szCs w:val="22"/>
        </w:rPr>
        <w:t>For the Sailing excursion only one/way transfer is availabl</w:t>
      </w:r>
      <w:r>
        <w:rPr>
          <w:sz w:val="22"/>
          <w:szCs w:val="22"/>
        </w:rPr>
        <w:t>e</w:t>
      </w:r>
    </w:p>
    <w:sectPr w:rsidR="004955D2" w:rsidRPr="004955D2" w:rsidSect="00213C66">
      <w:pgSz w:w="15840" w:h="12240" w:orient="landscape"/>
      <w:pgMar w:top="1418" w:right="1098" w:bottom="1797" w:left="35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BB73" w14:textId="77777777" w:rsidR="00BD21E2" w:rsidRDefault="00BD21E2">
      <w:r>
        <w:separator/>
      </w:r>
    </w:p>
  </w:endnote>
  <w:endnote w:type="continuationSeparator" w:id="0">
    <w:p w14:paraId="4A9B1754" w14:textId="77777777" w:rsidR="00BD21E2" w:rsidRDefault="00BD21E2">
      <w:r>
        <w:continuationSeparator/>
      </w:r>
    </w:p>
  </w:endnote>
  <w:endnote w:type="continuationNotice" w:id="1">
    <w:p w14:paraId="77BAE817" w14:textId="77777777" w:rsidR="00BD21E2" w:rsidRDefault="00BD2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50A6" w14:textId="77777777" w:rsidR="00BD21E2" w:rsidRDefault="00BD21E2">
      <w:r>
        <w:separator/>
      </w:r>
    </w:p>
  </w:footnote>
  <w:footnote w:type="continuationSeparator" w:id="0">
    <w:p w14:paraId="73F46D27" w14:textId="77777777" w:rsidR="00BD21E2" w:rsidRDefault="00BD21E2">
      <w:r>
        <w:continuationSeparator/>
      </w:r>
    </w:p>
  </w:footnote>
  <w:footnote w:type="continuationNotice" w:id="1">
    <w:p w14:paraId="0AF98E37" w14:textId="77777777" w:rsidR="00BD21E2" w:rsidRDefault="00BD21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424B5"/>
    <w:multiLevelType w:val="hybridMultilevel"/>
    <w:tmpl w:val="FA508952"/>
    <w:lvl w:ilvl="0" w:tplc="FE00EC6E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498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59"/>
    <w:rsid w:val="00003C72"/>
    <w:rsid w:val="00012A68"/>
    <w:rsid w:val="000147EE"/>
    <w:rsid w:val="0002206A"/>
    <w:rsid w:val="00025BAE"/>
    <w:rsid w:val="00061EE3"/>
    <w:rsid w:val="0006491C"/>
    <w:rsid w:val="00070705"/>
    <w:rsid w:val="00073E7F"/>
    <w:rsid w:val="0008606E"/>
    <w:rsid w:val="000974FC"/>
    <w:rsid w:val="000A1D83"/>
    <w:rsid w:val="000B2850"/>
    <w:rsid w:val="000C7D02"/>
    <w:rsid w:val="000D4D44"/>
    <w:rsid w:val="000E0157"/>
    <w:rsid w:val="000E2178"/>
    <w:rsid w:val="000E5C28"/>
    <w:rsid w:val="00100C74"/>
    <w:rsid w:val="00146776"/>
    <w:rsid w:val="00150C43"/>
    <w:rsid w:val="00155B8A"/>
    <w:rsid w:val="00174282"/>
    <w:rsid w:val="00175B7C"/>
    <w:rsid w:val="00181E70"/>
    <w:rsid w:val="00182BEE"/>
    <w:rsid w:val="00193E02"/>
    <w:rsid w:val="00196576"/>
    <w:rsid w:val="001A3966"/>
    <w:rsid w:val="001B15A9"/>
    <w:rsid w:val="001B5F89"/>
    <w:rsid w:val="001C2972"/>
    <w:rsid w:val="001D0F9C"/>
    <w:rsid w:val="0020410D"/>
    <w:rsid w:val="00213C66"/>
    <w:rsid w:val="00222F4C"/>
    <w:rsid w:val="00240DF7"/>
    <w:rsid w:val="00241ADA"/>
    <w:rsid w:val="00245EFC"/>
    <w:rsid w:val="00250C26"/>
    <w:rsid w:val="00260487"/>
    <w:rsid w:val="00265729"/>
    <w:rsid w:val="00267931"/>
    <w:rsid w:val="00271444"/>
    <w:rsid w:val="0028011A"/>
    <w:rsid w:val="00286315"/>
    <w:rsid w:val="002C4824"/>
    <w:rsid w:val="002E5C55"/>
    <w:rsid w:val="002F1D15"/>
    <w:rsid w:val="002F25F5"/>
    <w:rsid w:val="00317727"/>
    <w:rsid w:val="00323B77"/>
    <w:rsid w:val="00340C4C"/>
    <w:rsid w:val="00377DCD"/>
    <w:rsid w:val="00377FFD"/>
    <w:rsid w:val="00386F26"/>
    <w:rsid w:val="00392959"/>
    <w:rsid w:val="0039359D"/>
    <w:rsid w:val="00393D80"/>
    <w:rsid w:val="003C37EB"/>
    <w:rsid w:val="003D491A"/>
    <w:rsid w:val="003F30D2"/>
    <w:rsid w:val="003F36D5"/>
    <w:rsid w:val="003F6E85"/>
    <w:rsid w:val="00401F9A"/>
    <w:rsid w:val="004024F5"/>
    <w:rsid w:val="00403C09"/>
    <w:rsid w:val="00404C9C"/>
    <w:rsid w:val="0042292F"/>
    <w:rsid w:val="00427FD8"/>
    <w:rsid w:val="00452CEF"/>
    <w:rsid w:val="00456939"/>
    <w:rsid w:val="00481499"/>
    <w:rsid w:val="004955D2"/>
    <w:rsid w:val="004A03BC"/>
    <w:rsid w:val="004B41C2"/>
    <w:rsid w:val="004C111E"/>
    <w:rsid w:val="004C348E"/>
    <w:rsid w:val="004D18D3"/>
    <w:rsid w:val="004E0DBC"/>
    <w:rsid w:val="004E68A8"/>
    <w:rsid w:val="00500536"/>
    <w:rsid w:val="00505B02"/>
    <w:rsid w:val="00513957"/>
    <w:rsid w:val="00525174"/>
    <w:rsid w:val="005301B8"/>
    <w:rsid w:val="00530695"/>
    <w:rsid w:val="00537775"/>
    <w:rsid w:val="00553572"/>
    <w:rsid w:val="00575A88"/>
    <w:rsid w:val="005906F3"/>
    <w:rsid w:val="00591525"/>
    <w:rsid w:val="005B0E87"/>
    <w:rsid w:val="005D0E75"/>
    <w:rsid w:val="005E3ABA"/>
    <w:rsid w:val="00613F5D"/>
    <w:rsid w:val="006168DE"/>
    <w:rsid w:val="006278D1"/>
    <w:rsid w:val="0064401F"/>
    <w:rsid w:val="006454E3"/>
    <w:rsid w:val="00684A08"/>
    <w:rsid w:val="006903C9"/>
    <w:rsid w:val="006919E7"/>
    <w:rsid w:val="006A20E9"/>
    <w:rsid w:val="006B033E"/>
    <w:rsid w:val="006B1B8E"/>
    <w:rsid w:val="006C2A6E"/>
    <w:rsid w:val="006E2BB1"/>
    <w:rsid w:val="006F109E"/>
    <w:rsid w:val="00704F57"/>
    <w:rsid w:val="00705027"/>
    <w:rsid w:val="00717E23"/>
    <w:rsid w:val="0074081E"/>
    <w:rsid w:val="00742B13"/>
    <w:rsid w:val="00750418"/>
    <w:rsid w:val="00751C30"/>
    <w:rsid w:val="00762D27"/>
    <w:rsid w:val="007642F8"/>
    <w:rsid w:val="007643DB"/>
    <w:rsid w:val="0077581F"/>
    <w:rsid w:val="007778BC"/>
    <w:rsid w:val="007837B8"/>
    <w:rsid w:val="007A68F5"/>
    <w:rsid w:val="007D3D2F"/>
    <w:rsid w:val="007F093E"/>
    <w:rsid w:val="00810C74"/>
    <w:rsid w:val="0081726C"/>
    <w:rsid w:val="00852722"/>
    <w:rsid w:val="00855DEA"/>
    <w:rsid w:val="0085795E"/>
    <w:rsid w:val="008614ED"/>
    <w:rsid w:val="00883EB8"/>
    <w:rsid w:val="008C1151"/>
    <w:rsid w:val="008C2AAC"/>
    <w:rsid w:val="008C5690"/>
    <w:rsid w:val="008C670F"/>
    <w:rsid w:val="008C76AA"/>
    <w:rsid w:val="008F2C69"/>
    <w:rsid w:val="008F2F2F"/>
    <w:rsid w:val="0099335A"/>
    <w:rsid w:val="009969B9"/>
    <w:rsid w:val="009B216D"/>
    <w:rsid w:val="009B4F49"/>
    <w:rsid w:val="009B5EB1"/>
    <w:rsid w:val="009B62EB"/>
    <w:rsid w:val="009C3E83"/>
    <w:rsid w:val="009C4A61"/>
    <w:rsid w:val="009D26CF"/>
    <w:rsid w:val="009D6C38"/>
    <w:rsid w:val="009E2032"/>
    <w:rsid w:val="009E22CB"/>
    <w:rsid w:val="009E3E10"/>
    <w:rsid w:val="009F313A"/>
    <w:rsid w:val="00A1725D"/>
    <w:rsid w:val="00A23809"/>
    <w:rsid w:val="00A91A2F"/>
    <w:rsid w:val="00A9289D"/>
    <w:rsid w:val="00A92EF6"/>
    <w:rsid w:val="00AA133C"/>
    <w:rsid w:val="00AB3FA9"/>
    <w:rsid w:val="00AB5435"/>
    <w:rsid w:val="00AC72EC"/>
    <w:rsid w:val="00AD1323"/>
    <w:rsid w:val="00AD4914"/>
    <w:rsid w:val="00AF732B"/>
    <w:rsid w:val="00B06E12"/>
    <w:rsid w:val="00B101A7"/>
    <w:rsid w:val="00B11817"/>
    <w:rsid w:val="00B21BD9"/>
    <w:rsid w:val="00B52695"/>
    <w:rsid w:val="00B60F04"/>
    <w:rsid w:val="00B71663"/>
    <w:rsid w:val="00B82F85"/>
    <w:rsid w:val="00BB7B52"/>
    <w:rsid w:val="00BC0F1C"/>
    <w:rsid w:val="00BC2C0C"/>
    <w:rsid w:val="00BC3AC9"/>
    <w:rsid w:val="00BD21E2"/>
    <w:rsid w:val="00BD24A8"/>
    <w:rsid w:val="00BE51E1"/>
    <w:rsid w:val="00BF38D4"/>
    <w:rsid w:val="00C05AE0"/>
    <w:rsid w:val="00C20E43"/>
    <w:rsid w:val="00C31C03"/>
    <w:rsid w:val="00C41759"/>
    <w:rsid w:val="00C47D1E"/>
    <w:rsid w:val="00C5456E"/>
    <w:rsid w:val="00C56065"/>
    <w:rsid w:val="00C63290"/>
    <w:rsid w:val="00C66FC5"/>
    <w:rsid w:val="00C70A96"/>
    <w:rsid w:val="00C85B34"/>
    <w:rsid w:val="00C92F6C"/>
    <w:rsid w:val="00CA730F"/>
    <w:rsid w:val="00CB115B"/>
    <w:rsid w:val="00CB518E"/>
    <w:rsid w:val="00CC12C7"/>
    <w:rsid w:val="00CF1309"/>
    <w:rsid w:val="00CF36D3"/>
    <w:rsid w:val="00CF7050"/>
    <w:rsid w:val="00CF78F6"/>
    <w:rsid w:val="00D2415F"/>
    <w:rsid w:val="00D27B7F"/>
    <w:rsid w:val="00D61368"/>
    <w:rsid w:val="00D75828"/>
    <w:rsid w:val="00D80629"/>
    <w:rsid w:val="00D91590"/>
    <w:rsid w:val="00D930F6"/>
    <w:rsid w:val="00D953B6"/>
    <w:rsid w:val="00E070C2"/>
    <w:rsid w:val="00E125D8"/>
    <w:rsid w:val="00E229A7"/>
    <w:rsid w:val="00E2316C"/>
    <w:rsid w:val="00E436D0"/>
    <w:rsid w:val="00E44E59"/>
    <w:rsid w:val="00E52FE6"/>
    <w:rsid w:val="00E53842"/>
    <w:rsid w:val="00E53FE6"/>
    <w:rsid w:val="00E6310B"/>
    <w:rsid w:val="00E74485"/>
    <w:rsid w:val="00E81800"/>
    <w:rsid w:val="00E83F54"/>
    <w:rsid w:val="00E85E40"/>
    <w:rsid w:val="00E87DE7"/>
    <w:rsid w:val="00EB1B17"/>
    <w:rsid w:val="00EB5206"/>
    <w:rsid w:val="00ED594D"/>
    <w:rsid w:val="00EE0D71"/>
    <w:rsid w:val="00EE22E3"/>
    <w:rsid w:val="00EF2C55"/>
    <w:rsid w:val="00F00C14"/>
    <w:rsid w:val="00F04F97"/>
    <w:rsid w:val="00F054AB"/>
    <w:rsid w:val="00F226EF"/>
    <w:rsid w:val="00F2643B"/>
    <w:rsid w:val="00F551B9"/>
    <w:rsid w:val="00F55310"/>
    <w:rsid w:val="00F67848"/>
    <w:rsid w:val="00F762F0"/>
    <w:rsid w:val="00FA72A9"/>
    <w:rsid w:val="00FB6851"/>
    <w:rsid w:val="00FD1C3E"/>
    <w:rsid w:val="00FD4090"/>
    <w:rsid w:val="00FE5427"/>
    <w:rsid w:val="00FF4125"/>
    <w:rsid w:val="08C62013"/>
    <w:rsid w:val="0F6956C0"/>
    <w:rsid w:val="684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06EA0"/>
  <w15:chartTrackingRefBased/>
  <w15:docId w15:val="{C38C500C-57D0-41D7-B54B-295BD9E7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next w:val="Heading1"/>
    <w:pPr>
      <w:tabs>
        <w:tab w:val="center" w:pos="4320"/>
        <w:tab w:val="right" w:pos="8640"/>
      </w:tabs>
      <w:spacing w:after="240"/>
    </w:pPr>
    <w:rPr>
      <w:b w:val="0"/>
      <w:sz w:val="36"/>
    </w:rPr>
  </w:style>
  <w:style w:type="paragraph" w:styleId="Footer">
    <w:name w:val="footer"/>
    <w:basedOn w:val="Normal"/>
    <w:rsid w:val="00100C74"/>
    <w:pPr>
      <w:tabs>
        <w:tab w:val="center" w:pos="4153"/>
        <w:tab w:val="right" w:pos="8306"/>
      </w:tabs>
    </w:pPr>
  </w:style>
  <w:style w:type="paragraph" w:customStyle="1" w:styleId="SeeandSunHEADER">
    <w:name w:val="See and Sun HEADER"/>
    <w:autoRedefine/>
    <w:pPr>
      <w:spacing w:after="240"/>
    </w:pPr>
    <w:rPr>
      <w:rFonts w:ascii="Verdana" w:hAnsi="Verdana"/>
      <w:b/>
      <w:noProof/>
      <w:sz w:val="36"/>
      <w:lang w:val="el-GR" w:eastAsia="el-GR"/>
    </w:rPr>
  </w:style>
  <w:style w:type="paragraph" w:styleId="BalloonText">
    <w:name w:val="Balloon Text"/>
    <w:basedOn w:val="Normal"/>
    <w:semiHidden/>
    <w:rsid w:val="00B11817"/>
    <w:rPr>
      <w:rFonts w:ascii="Tahoma" w:hAnsi="Tahoma" w:cs="Tahoma"/>
      <w:sz w:val="16"/>
      <w:szCs w:val="16"/>
    </w:rPr>
  </w:style>
  <w:style w:type="paragraph" w:customStyle="1" w:styleId="Seeandsuntext">
    <w:name w:val="See and sun text"/>
    <w:rPr>
      <w:rFonts w:ascii="Verdana" w:hAnsi="Verdana"/>
      <w:noProof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SPORADES%20EXCURSIONS%20E.P.E\Excursion%20documents\Programs\OFFICE%20VERSIONS\Weekly%20program%202005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program 2005.dot</Template>
  <TotalTime>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pc</dc:creator>
  <cp:keywords/>
  <cp:lastModifiedBy>Panos Nachmias</cp:lastModifiedBy>
  <cp:revision>71</cp:revision>
  <cp:lastPrinted>2021-02-17T08:43:00Z</cp:lastPrinted>
  <dcterms:created xsi:type="dcterms:W3CDTF">2023-07-23T14:57:00Z</dcterms:created>
  <dcterms:modified xsi:type="dcterms:W3CDTF">2023-12-19T11:26:00Z</dcterms:modified>
</cp:coreProperties>
</file>